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0FE38" w14:textId="77777777" w:rsidR="00861DF4" w:rsidRPr="000D2EBA" w:rsidRDefault="00000000" w:rsidP="00EE1B35">
      <w:r>
        <w:rPr>
          <w:noProof/>
          <w:lang w:eastAsia="en-NZ"/>
        </w:rPr>
        <w:pict w14:anchorId="2B1E8283">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" stroked="f">
            <v:textbox>
              <w:txbxContent>
                <w:p w14:paraId="1779B1C1" w14:textId="77777777" w:rsidR="00697F7B" w:rsidRPr="001A0D9D" w:rsidRDefault="00697F7B" w:rsidP="006C5D0E">
                  <w:pPr>
                    <w:jc w:val="center"/>
                    <w:rPr>
                      <w:rFonts w:cs="Arial"/>
                      <w:b/>
                      <w:color w:val="595959"/>
                      <w:sz w:val="40"/>
                      <w:szCs w:val="40"/>
                    </w:rPr>
                  </w:pPr>
                  <w:r w:rsidRPr="001A0D9D">
                    <w:rPr>
                      <w:rFonts w:cs="Arial"/>
                      <w:b/>
                      <w:color w:val="595959"/>
                      <w:sz w:val="40"/>
                      <w:szCs w:val="40"/>
                    </w:rPr>
                    <w:t>NZQA</w:t>
                  </w:r>
                </w:p>
                <w:p w14:paraId="32A4F3A2" w14:textId="77777777" w:rsidR="00697F7B" w:rsidRPr="001A0D9D" w:rsidRDefault="00697F7B" w:rsidP="006C5D0E">
                  <w:pPr>
                    <w:jc w:val="center"/>
                    <w:rPr>
                      <w:rFonts w:cs="Arial"/>
                      <w:b/>
                      <w:color w:val="595959"/>
                      <w:sz w:val="40"/>
                      <w:szCs w:val="44"/>
                    </w:rPr>
                  </w:pPr>
                  <w:r w:rsidRPr="001A0D9D">
                    <w:rPr>
                      <w:rFonts w:cs="Arial"/>
                      <w:b/>
                      <w:color w:val="595959"/>
                      <w:sz w:val="40"/>
                      <w:szCs w:val="44"/>
                    </w:rPr>
                    <w:t>Approved</w:t>
                  </w:r>
                </w:p>
              </w:txbxContent>
            </v:textbox>
          </v:shape>
        </w:pict>
      </w:r>
    </w:p>
    <w:p w14:paraId="3235653D" w14:textId="77777777" w:rsidR="00861DF4" w:rsidRDefault="00861DF4" w:rsidP="006C5D0E"/>
    <w:p w14:paraId="4579A628" w14:textId="77777777" w:rsidR="00861DF4" w:rsidRDefault="00861DF4" w:rsidP="006C5D0E"/>
    <w:p w14:paraId="66E833EE" w14:textId="77777777" w:rsidR="00861DF4" w:rsidRDefault="00861DF4" w:rsidP="006C5D0E"/>
    <w:p w14:paraId="751D24C6" w14:textId="77777777" w:rsidR="00861DF4" w:rsidRDefault="00861DF4" w:rsidP="00057392"/>
    <w:p w14:paraId="7A18AEAC" w14:textId="77777777" w:rsidR="00861DF4" w:rsidRDefault="00861DF4" w:rsidP="006C5D0E"/>
    <w:p w14:paraId="1FF1E84F" w14:textId="77777777" w:rsidR="00861DF4" w:rsidRDefault="00861DF4" w:rsidP="006C5D0E"/>
    <w:p w14:paraId="1E69E0DD" w14:textId="77777777" w:rsidR="00861DF4" w:rsidRDefault="00861DF4" w:rsidP="006C5D0E"/>
    <w:p w14:paraId="5EE440AC" w14:textId="77777777" w:rsidR="00861DF4" w:rsidRDefault="00861DF4" w:rsidP="006C5D0E"/>
    <w:p w14:paraId="7591DDC6" w14:textId="2776DEBB" w:rsidR="00861DF4" w:rsidRPr="000C6FC6" w:rsidRDefault="000C6FC6" w:rsidP="006C5D0E">
      <w:pPr>
        <w:rPr>
          <w:rStyle w:val="xStyle14ptBold"/>
          <w:bCs/>
          <w:color w:val="FF0000"/>
          <w:szCs w:val="20"/>
        </w:rPr>
      </w:pPr>
      <w:r w:rsidRPr="000C6FC6">
        <w:rPr>
          <w:rStyle w:val="xStyle14ptBold"/>
          <w:bCs/>
          <w:color w:val="FF0000"/>
          <w:szCs w:val="20"/>
        </w:rPr>
        <w:t>EXPIRED</w:t>
      </w:r>
    </w:p>
    <w:p w14:paraId="77F5E638" w14:textId="77777777" w:rsidR="00861DF4" w:rsidRPr="00F27C34" w:rsidRDefault="00861DF4" w:rsidP="00F27C34">
      <w:pPr>
        <w:pStyle w:val="xStyleLeft0cmHanging5cm"/>
        <w:rPr>
          <w:rStyle w:val="xStyle14pt"/>
          <w:szCs w:val="24"/>
        </w:rPr>
      </w:pPr>
      <w:r w:rsidRPr="00F27C34">
        <w:rPr>
          <w:rStyle w:val="xStyle14ptBold"/>
          <w:bCs/>
        </w:rPr>
        <w:t>Achievement standard:</w:t>
      </w:r>
      <w:r w:rsidRPr="00F27C34">
        <w:rPr>
          <w:rStyle w:val="xStyle14ptBold"/>
          <w:bCs/>
        </w:rPr>
        <w:tab/>
      </w:r>
      <w:r>
        <w:rPr>
          <w:rStyle w:val="VPField14pt"/>
        </w:rPr>
        <w:t>91058</w:t>
      </w:r>
      <w:r w:rsidR="008A268A" w:rsidRPr="008A268A">
        <w:rPr>
          <w:rFonts w:eastAsiaTheme="minorEastAsia"/>
          <w:color w:val="000000" w:themeColor="text1"/>
          <w:sz w:val="28"/>
          <w:szCs w:val="16"/>
        </w:rPr>
        <w:t xml:space="preserve"> </w:t>
      </w:r>
      <w:r w:rsidR="008A268A" w:rsidRPr="008A268A">
        <w:rPr>
          <w:sz w:val="28"/>
        </w:rPr>
        <w:t>Version 3</w:t>
      </w:r>
    </w:p>
    <w:p w14:paraId="2F8DE4C3" w14:textId="77777777" w:rsidR="00861DF4" w:rsidRPr="00F27C34" w:rsidRDefault="00861DF4" w:rsidP="001729AB">
      <w:pPr>
        <w:tabs>
          <w:tab w:val="left" w:pos="2835"/>
        </w:tabs>
        <w:ind w:left="2835" w:hanging="2835"/>
        <w:rPr>
          <w:rStyle w:val="xStyle14pt"/>
          <w:szCs w:val="20"/>
        </w:rPr>
      </w:pPr>
      <w:r w:rsidRPr="00F27C34">
        <w:rPr>
          <w:rStyle w:val="xStyle14ptBold"/>
          <w:bCs/>
        </w:rPr>
        <w:t>Standard title:</w:t>
      </w:r>
      <w:r w:rsidRPr="00F27C34">
        <w:rPr>
          <w:rStyle w:val="xStyle14ptBold"/>
          <w:bCs/>
        </w:rPr>
        <w:tab/>
      </w:r>
      <w:r w:rsidRPr="00776996">
        <w:rPr>
          <w:rStyle w:val="VPCoverpageheadingsrightChar"/>
          <w:b w:val="0"/>
          <w:szCs w:val="28"/>
        </w:rPr>
        <w:t>Implement basic procedures using textile materials to make a specified product</w:t>
      </w:r>
    </w:p>
    <w:p w14:paraId="718DCE66" w14:textId="77777777" w:rsidR="00861DF4" w:rsidRDefault="00861DF4" w:rsidP="00F27C34">
      <w:pPr>
        <w:tabs>
          <w:tab w:val="left" w:pos="2835"/>
        </w:tabs>
        <w:rPr>
          <w:rStyle w:val="xStyle14ptBold"/>
        </w:rPr>
      </w:pPr>
      <w:r>
        <w:rPr>
          <w:rStyle w:val="xStyle14ptBold"/>
          <w:bCs/>
        </w:rPr>
        <w:t>Level</w:t>
      </w:r>
      <w:r w:rsidRPr="00F27C34">
        <w:rPr>
          <w:rStyle w:val="xStyle14ptBold"/>
          <w:bCs/>
        </w:rPr>
        <w:t>:</w:t>
      </w:r>
      <w:r>
        <w:rPr>
          <w:rStyle w:val="xStyle14ptBold"/>
          <w:bCs/>
        </w:rPr>
        <w:tab/>
      </w:r>
      <w:r>
        <w:rPr>
          <w:rStyle w:val="VPField14pt"/>
        </w:rPr>
        <w:t>1</w:t>
      </w:r>
    </w:p>
    <w:p w14:paraId="68341CC8" w14:textId="77777777" w:rsidR="00861DF4" w:rsidRPr="00F27C34" w:rsidRDefault="00861DF4" w:rsidP="00F27C34">
      <w:pPr>
        <w:tabs>
          <w:tab w:val="left" w:pos="2835"/>
        </w:tabs>
        <w:rPr>
          <w:rStyle w:val="xStyle14pt"/>
        </w:rPr>
      </w:pPr>
      <w:r w:rsidRPr="00F27C34">
        <w:rPr>
          <w:rStyle w:val="xStyle14ptBold"/>
          <w:bCs/>
        </w:rPr>
        <w:t>Credits:</w:t>
      </w:r>
      <w:r w:rsidRPr="00F27C34">
        <w:rPr>
          <w:rStyle w:val="xStyle14ptBold"/>
          <w:bCs/>
        </w:rPr>
        <w:tab/>
      </w:r>
      <w:r>
        <w:rPr>
          <w:rStyle w:val="VPField14pt"/>
        </w:rPr>
        <w:t>6</w:t>
      </w:r>
    </w:p>
    <w:p w14:paraId="32411D11" w14:textId="77777777" w:rsidR="00861DF4" w:rsidRPr="00F27C34" w:rsidRDefault="00861DF4" w:rsidP="001729AB">
      <w:pPr>
        <w:tabs>
          <w:tab w:val="left" w:pos="2835"/>
        </w:tabs>
        <w:ind w:left="2835" w:hanging="2835"/>
        <w:rPr>
          <w:rStyle w:val="xStyle14pt"/>
        </w:rPr>
      </w:pPr>
      <w:r>
        <w:rPr>
          <w:rStyle w:val="xStyle14ptBold"/>
          <w:bCs/>
        </w:rPr>
        <w:t>Resource</w:t>
      </w:r>
      <w:r w:rsidRPr="00F27C34">
        <w:rPr>
          <w:rStyle w:val="xStyle14ptBold"/>
          <w:bCs/>
        </w:rPr>
        <w:t xml:space="preserve"> title:</w:t>
      </w:r>
      <w:r w:rsidRPr="00F27C34">
        <w:rPr>
          <w:rStyle w:val="xStyle14ptBold"/>
          <w:bCs/>
        </w:rPr>
        <w:tab/>
      </w:r>
      <w:r w:rsidR="00907A14">
        <w:rPr>
          <w:rStyle w:val="VPField14pt"/>
        </w:rPr>
        <w:t>Refashioned</w:t>
      </w:r>
    </w:p>
    <w:p w14:paraId="0704EB0C" w14:textId="77777777" w:rsidR="00861DF4" w:rsidRPr="00F27C34" w:rsidRDefault="00861DF4" w:rsidP="001729AB">
      <w:pPr>
        <w:tabs>
          <w:tab w:val="left" w:pos="2835"/>
        </w:tabs>
        <w:rPr>
          <w:rStyle w:val="xStyle14pt"/>
        </w:rPr>
      </w:pPr>
      <w:r w:rsidRPr="00F27C34">
        <w:rPr>
          <w:rStyle w:val="xStyle14ptBold"/>
          <w:bCs/>
        </w:rPr>
        <w:t>Resource reference:</w:t>
      </w:r>
      <w:r w:rsidRPr="00F27C34">
        <w:rPr>
          <w:rStyle w:val="xStyle14ptBold"/>
          <w:bCs/>
        </w:rPr>
        <w:tab/>
      </w:r>
      <w:r w:rsidRPr="00455404">
        <w:rPr>
          <w:rStyle w:val="CommentReference"/>
          <w:bCs/>
          <w:sz w:val="28"/>
          <w:szCs w:val="28"/>
        </w:rPr>
        <w:t>Construction and Mechanical Technologies</w:t>
      </w:r>
      <w:r>
        <w:rPr>
          <w:rStyle w:val="VPField14pt"/>
        </w:rPr>
        <w:t xml:space="preserve"> VP-1.21</w:t>
      </w:r>
      <w:r w:rsidR="008A268A">
        <w:rPr>
          <w:rStyle w:val="VPField14pt"/>
        </w:rPr>
        <w:t xml:space="preserve"> v2</w:t>
      </w:r>
    </w:p>
    <w:p w14:paraId="62B9E4FA" w14:textId="77777777" w:rsidR="00861DF4" w:rsidRDefault="00861DF4" w:rsidP="001729AB">
      <w:pPr>
        <w:tabs>
          <w:tab w:val="left" w:pos="2835"/>
        </w:tabs>
        <w:ind w:left="2835" w:hanging="2835"/>
        <w:rPr>
          <w:rStyle w:val="VPField14pt"/>
        </w:rPr>
      </w:pPr>
      <w:r w:rsidRPr="00F27C34">
        <w:rPr>
          <w:rStyle w:val="xStyle14ptBold"/>
          <w:bCs/>
        </w:rPr>
        <w:t>Vocational pathway:</w:t>
      </w:r>
      <w:r w:rsidRPr="00F27C34">
        <w:rPr>
          <w:rStyle w:val="xStyle14ptBold"/>
          <w:bCs/>
        </w:rPr>
        <w:tab/>
      </w:r>
      <w:r w:rsidRPr="00776996">
        <w:rPr>
          <w:rStyle w:val="VPCoverpageheadingsrightChar"/>
          <w:b w:val="0"/>
          <w:szCs w:val="28"/>
        </w:rPr>
        <w:t>Manufacturing and Technology</w:t>
      </w:r>
    </w:p>
    <w:p w14:paraId="10923ED0" w14:textId="77777777" w:rsidR="00861DF4" w:rsidRPr="00F27C34" w:rsidRDefault="00861DF4" w:rsidP="006C5D0E">
      <w:pPr>
        <w:tabs>
          <w:tab w:val="left" w:pos="2835"/>
        </w:tabs>
        <w:rPr>
          <w:rStyle w:val="xStyle14pt"/>
        </w:rPr>
      </w:pPr>
    </w:p>
    <w:p w14:paraId="55806BEE" w14:textId="77777777" w:rsidR="00861DF4" w:rsidRPr="00F27C34" w:rsidRDefault="00861DF4" w:rsidP="006C5D0E">
      <w:pPr>
        <w:tabs>
          <w:tab w:val="left" w:pos="2835"/>
        </w:tabs>
        <w:rPr>
          <w:rStyle w:val="xStyle14pt"/>
        </w:rPr>
      </w:pPr>
    </w:p>
    <w:p w14:paraId="3AB97668" w14:textId="77777777" w:rsidR="00861DF4" w:rsidRPr="00F27C34" w:rsidRDefault="00861DF4"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173857" w14:paraId="0AF8E2A9" w14:textId="77777777" w:rsidTr="00173857">
        <w:trPr>
          <w:trHeight w:val="317"/>
        </w:trPr>
        <w:tc>
          <w:tcPr>
            <w:tcW w:w="1615" w:type="pct"/>
            <w:shd w:val="clear" w:color="auto" w:fill="auto"/>
          </w:tcPr>
          <w:p w14:paraId="780051AA" w14:textId="77777777" w:rsidR="00173857" w:rsidRPr="00F6222A" w:rsidRDefault="00173857" w:rsidP="00173857">
            <w:pPr>
              <w:rPr>
                <w:lang w:val="en-GB"/>
              </w:rPr>
            </w:pPr>
            <w:r w:rsidRPr="00F6222A">
              <w:rPr>
                <w:lang w:val="en-GB"/>
              </w:rPr>
              <w:t>Date version published</w:t>
            </w:r>
          </w:p>
        </w:tc>
        <w:tc>
          <w:tcPr>
            <w:tcW w:w="3385" w:type="pct"/>
            <w:shd w:val="clear" w:color="auto" w:fill="auto"/>
          </w:tcPr>
          <w:p w14:paraId="3F49D773" w14:textId="77777777" w:rsidR="008A268A" w:rsidRPr="00F6222A" w:rsidRDefault="008A268A" w:rsidP="008A268A">
            <w:pPr>
              <w:rPr>
                <w:lang w:val="en-GB"/>
              </w:rPr>
            </w:pPr>
            <w:r>
              <w:rPr>
                <w:lang w:val="en-GB"/>
              </w:rPr>
              <w:t>February</w:t>
            </w:r>
            <w:r w:rsidRPr="00F6222A">
              <w:rPr>
                <w:lang w:val="en-GB"/>
              </w:rPr>
              <w:t xml:space="preserve"> </w:t>
            </w:r>
            <w:r>
              <w:rPr>
                <w:lang w:val="en-GB"/>
              </w:rPr>
              <w:t>2015 Version 2</w:t>
            </w:r>
          </w:p>
          <w:p w14:paraId="0EDB37D0" w14:textId="77777777" w:rsidR="00173857" w:rsidRPr="00F6222A" w:rsidRDefault="00173857" w:rsidP="008A268A">
            <w:pPr>
              <w:rPr>
                <w:lang w:val="en-GB"/>
              </w:rPr>
            </w:pPr>
            <w:r w:rsidRPr="00F6222A">
              <w:rPr>
                <w:lang w:val="en-GB"/>
              </w:rPr>
              <w:t xml:space="preserve">To support internal assessment from </w:t>
            </w:r>
            <w:r>
              <w:rPr>
                <w:lang w:val="en-GB"/>
              </w:rPr>
              <w:t>201</w:t>
            </w:r>
            <w:r w:rsidR="008A268A">
              <w:rPr>
                <w:lang w:val="en-GB"/>
              </w:rPr>
              <w:t>5</w:t>
            </w:r>
          </w:p>
        </w:tc>
      </w:tr>
      <w:tr w:rsidR="00861DF4" w:rsidRPr="001A0D9D" w14:paraId="20E7551E" w14:textId="77777777">
        <w:trPr>
          <w:trHeight w:val="317"/>
        </w:trPr>
        <w:tc>
          <w:tcPr>
            <w:tcW w:w="1615" w:type="pct"/>
          </w:tcPr>
          <w:p w14:paraId="091C1470" w14:textId="77777777" w:rsidR="00861DF4" w:rsidRPr="001A0D9D" w:rsidRDefault="00861DF4" w:rsidP="007534F7">
            <w:r w:rsidRPr="001A0D9D">
              <w:rPr>
                <w:lang w:val="en-GB"/>
              </w:rPr>
              <w:t>Quality assurance status</w:t>
            </w:r>
          </w:p>
        </w:tc>
        <w:tc>
          <w:tcPr>
            <w:tcW w:w="3385" w:type="pct"/>
          </w:tcPr>
          <w:p w14:paraId="1548B228" w14:textId="77777777" w:rsidR="00861DF4" w:rsidRPr="001A0D9D" w:rsidRDefault="00861DF4" w:rsidP="008A268A">
            <w:pPr>
              <w:rPr>
                <w:lang w:val="en-GB"/>
              </w:rPr>
            </w:pPr>
            <w:r w:rsidRPr="001A0D9D">
              <w:rPr>
                <w:lang w:val="en-GB"/>
              </w:rPr>
              <w:t xml:space="preserve">These materials have been quality assured by NZQA. </w:t>
            </w:r>
            <w:r w:rsidRPr="001A0D9D">
              <w:rPr>
                <w:lang w:val="en-GB"/>
              </w:rPr>
              <w:br/>
              <w:t xml:space="preserve">NZQA Approved number </w:t>
            </w:r>
            <w:r w:rsidRPr="001A0D9D">
              <w:t>A-A-</w:t>
            </w:r>
            <w:r w:rsidR="008A268A">
              <w:t>02</w:t>
            </w:r>
            <w:r w:rsidRPr="001A0D9D">
              <w:t>-201</w:t>
            </w:r>
            <w:r w:rsidR="008A268A">
              <w:t>5</w:t>
            </w:r>
            <w:r w:rsidRPr="001A0D9D">
              <w:t>-</w:t>
            </w:r>
            <w:r w:rsidR="004D530E">
              <w:t>91058</w:t>
            </w:r>
            <w:r w:rsidRPr="001A0D9D">
              <w:t>-</w:t>
            </w:r>
            <w:r w:rsidR="008A268A">
              <w:t>02</w:t>
            </w:r>
            <w:r w:rsidRPr="001A0D9D">
              <w:t>-</w:t>
            </w:r>
            <w:r w:rsidR="004D530E">
              <w:t>7</w:t>
            </w:r>
            <w:r w:rsidR="008A268A">
              <w:t>321</w:t>
            </w:r>
          </w:p>
        </w:tc>
      </w:tr>
      <w:tr w:rsidR="00861DF4" w:rsidRPr="001A0D9D" w14:paraId="62ADD462" w14:textId="77777777">
        <w:trPr>
          <w:trHeight w:val="379"/>
        </w:trPr>
        <w:tc>
          <w:tcPr>
            <w:tcW w:w="1615" w:type="pct"/>
          </w:tcPr>
          <w:p w14:paraId="65B9164B" w14:textId="77777777" w:rsidR="00861DF4" w:rsidRPr="001A0D9D" w:rsidRDefault="00861DF4" w:rsidP="007534F7">
            <w:r w:rsidRPr="001A0D9D">
              <w:t>Authenticity of evidence</w:t>
            </w:r>
          </w:p>
        </w:tc>
        <w:tc>
          <w:tcPr>
            <w:tcW w:w="3385" w:type="pct"/>
          </w:tcPr>
          <w:p w14:paraId="08993682" w14:textId="77777777" w:rsidR="00861DF4" w:rsidRPr="001A0D9D" w:rsidRDefault="00861DF4" w:rsidP="007534F7">
            <w:r w:rsidRPr="001A0D9D">
              <w:t>Assessors/educators must manage authenticity for any assessment from a public source, because learners may have access to the assessment schedule or exemplar material.</w:t>
            </w:r>
          </w:p>
          <w:p w14:paraId="78CCC4FB" w14:textId="77777777" w:rsidR="00861DF4" w:rsidRPr="001A0D9D" w:rsidRDefault="00861DF4" w:rsidP="00202445">
            <w:r w:rsidRPr="001A0D9D">
              <w:t>Using this assessment resource without modification may mean that learners’ work is not authentic. Assessors/ educators may need to change figures, measurements or data sources or set a different context or topic to be investigated or a different text to read or perform.</w:t>
            </w:r>
          </w:p>
        </w:tc>
      </w:tr>
    </w:tbl>
    <w:p w14:paraId="41B98F8A" w14:textId="77777777" w:rsidR="00861DF4" w:rsidRPr="00F27C34" w:rsidRDefault="00861DF4" w:rsidP="00E053F6">
      <w:pPr>
        <w:tabs>
          <w:tab w:val="left" w:pos="2552"/>
        </w:tabs>
        <w:rPr>
          <w:rStyle w:val="xStyleBold"/>
        </w:rPr>
        <w:sectPr w:rsidR="00861DF4" w:rsidRPr="00F27C34">
          <w:headerReference w:type="default" r:id="rId7"/>
          <w:footerReference w:type="default" r:id="rId8"/>
          <w:headerReference w:type="first" r:id="rId9"/>
          <w:footerReference w:type="first" r:id="rId10"/>
          <w:pgSz w:w="11906" w:h="16838" w:code="9"/>
          <w:pgMar w:top="1440" w:right="1440" w:bottom="1440" w:left="1440" w:header="709" w:footer="709" w:gutter="0"/>
          <w:cols w:space="708"/>
          <w:titlePg/>
          <w:docGrid w:linePitch="360"/>
        </w:sectPr>
      </w:pPr>
    </w:p>
    <w:p w14:paraId="06C4761B" w14:textId="77777777" w:rsidR="00861DF4" w:rsidRDefault="00861DF4" w:rsidP="0007554D">
      <w:pPr>
        <w:pStyle w:val="VPARBoxedHeading"/>
      </w:pPr>
      <w:r>
        <w:lastRenderedPageBreak/>
        <w:t>Vocational Pathway Assessment Resource</w:t>
      </w:r>
    </w:p>
    <w:p w14:paraId="39F39C89" w14:textId="77777777" w:rsidR="00861DF4" w:rsidRPr="00F27C34" w:rsidRDefault="00861DF4" w:rsidP="001729AB">
      <w:pPr>
        <w:tabs>
          <w:tab w:val="left" w:pos="2552"/>
        </w:tabs>
        <w:rPr>
          <w:rStyle w:val="xStyleBold"/>
          <w:b w:val="0"/>
          <w:color w:val="auto"/>
          <w:sz w:val="28"/>
          <w:szCs w:val="20"/>
        </w:rPr>
      </w:pPr>
      <w:r w:rsidRPr="00F27C34">
        <w:rPr>
          <w:rStyle w:val="xStyleBold"/>
          <w:bCs/>
        </w:rPr>
        <w:t>Achievement standard:</w:t>
      </w:r>
      <w:r w:rsidRPr="00F27C34">
        <w:rPr>
          <w:rStyle w:val="xStyleBold"/>
          <w:bCs/>
        </w:rPr>
        <w:tab/>
      </w:r>
      <w:r>
        <w:t>91058</w:t>
      </w:r>
    </w:p>
    <w:p w14:paraId="51C90C7C" w14:textId="77777777" w:rsidR="00861DF4" w:rsidRDefault="00861DF4" w:rsidP="001729AB">
      <w:pPr>
        <w:pStyle w:val="xStyleLeft0cmHanging45cm"/>
        <w:rPr>
          <w:rStyle w:val="xStyleBold"/>
          <w:szCs w:val="24"/>
        </w:rPr>
      </w:pPr>
      <w:r w:rsidRPr="00F27C34">
        <w:rPr>
          <w:rStyle w:val="xStyleBold"/>
          <w:bCs/>
        </w:rPr>
        <w:t>Standard title:</w:t>
      </w:r>
      <w:r>
        <w:rPr>
          <w:rStyle w:val="xStyleBold"/>
          <w:bCs/>
        </w:rPr>
        <w:tab/>
      </w:r>
      <w:r w:rsidRPr="00FD185C">
        <w:rPr>
          <w:lang w:val="en-GB"/>
        </w:rPr>
        <w:t>Implement basic procedures using textile materials to make a specified product</w:t>
      </w:r>
    </w:p>
    <w:p w14:paraId="28F0CD49" w14:textId="77777777" w:rsidR="00861DF4" w:rsidRPr="00E053F6" w:rsidRDefault="00861DF4" w:rsidP="00A4758B">
      <w:pPr>
        <w:tabs>
          <w:tab w:val="left" w:pos="2552"/>
        </w:tabs>
      </w:pPr>
      <w:r>
        <w:rPr>
          <w:rStyle w:val="xStyleBold"/>
          <w:bCs/>
        </w:rPr>
        <w:t>Level</w:t>
      </w:r>
      <w:r w:rsidRPr="00F27C34">
        <w:rPr>
          <w:rStyle w:val="xStyleBold"/>
          <w:bCs/>
        </w:rPr>
        <w:t>:</w:t>
      </w:r>
      <w:r w:rsidRPr="00F27C34">
        <w:rPr>
          <w:rStyle w:val="xStyleBold"/>
          <w:bCs/>
        </w:rPr>
        <w:tab/>
      </w:r>
      <w:r>
        <w:t>1</w:t>
      </w:r>
    </w:p>
    <w:p w14:paraId="39003400" w14:textId="77777777" w:rsidR="00861DF4" w:rsidRPr="00E053F6" w:rsidRDefault="00861DF4" w:rsidP="001729AB">
      <w:pPr>
        <w:tabs>
          <w:tab w:val="left" w:pos="2552"/>
        </w:tabs>
      </w:pPr>
      <w:r w:rsidRPr="00F27C34">
        <w:rPr>
          <w:rStyle w:val="xStyleBold"/>
          <w:bCs/>
        </w:rPr>
        <w:t>Credits:</w:t>
      </w:r>
      <w:r w:rsidRPr="00F27C34">
        <w:rPr>
          <w:rStyle w:val="xStyleBold"/>
          <w:bCs/>
        </w:rPr>
        <w:tab/>
      </w:r>
      <w:r>
        <w:t>6</w:t>
      </w:r>
    </w:p>
    <w:p w14:paraId="57D7AC9B" w14:textId="77777777" w:rsidR="00861DF4" w:rsidRPr="00E053F6" w:rsidRDefault="00861DF4" w:rsidP="001729AB">
      <w:pPr>
        <w:tabs>
          <w:tab w:val="left" w:pos="2552"/>
        </w:tabs>
        <w:ind w:left="2552" w:hanging="2552"/>
      </w:pPr>
      <w:r>
        <w:rPr>
          <w:rStyle w:val="xStyleBold"/>
          <w:bCs/>
        </w:rPr>
        <w:t>Resource title</w:t>
      </w:r>
      <w:r w:rsidRPr="00F27C34">
        <w:rPr>
          <w:rStyle w:val="xStyleBold"/>
          <w:bCs/>
        </w:rPr>
        <w:t>:</w:t>
      </w:r>
      <w:r w:rsidRPr="00F27C34">
        <w:rPr>
          <w:rStyle w:val="xStyleBold"/>
          <w:bCs/>
        </w:rPr>
        <w:tab/>
      </w:r>
      <w:r w:rsidR="00907A14">
        <w:t>Refashioned</w:t>
      </w:r>
    </w:p>
    <w:p w14:paraId="08059087" w14:textId="77777777" w:rsidR="00861DF4" w:rsidRDefault="00861DF4" w:rsidP="002E5928">
      <w:pPr>
        <w:tabs>
          <w:tab w:val="left" w:pos="2552"/>
        </w:tabs>
        <w:ind w:left="2552" w:hanging="2552"/>
        <w:rPr>
          <w:rStyle w:val="xStyleBold"/>
        </w:rPr>
      </w:pPr>
      <w:r w:rsidRPr="00F27C34">
        <w:rPr>
          <w:rStyle w:val="xStyleBold"/>
          <w:bCs/>
        </w:rPr>
        <w:t>Resource reference:</w:t>
      </w:r>
      <w:r>
        <w:rPr>
          <w:rStyle w:val="xStyleBold"/>
          <w:bCs/>
        </w:rPr>
        <w:tab/>
      </w:r>
      <w:r w:rsidRPr="00FD185C">
        <w:rPr>
          <w:rStyle w:val="CommentReference"/>
          <w:bCs/>
          <w:sz w:val="24"/>
        </w:rPr>
        <w:t xml:space="preserve">Construction and Mechanical </w:t>
      </w:r>
      <w:r w:rsidRPr="008378C5">
        <w:rPr>
          <w:rStyle w:val="CommentReference"/>
          <w:bCs/>
          <w:sz w:val="24"/>
        </w:rPr>
        <w:t>Technologies</w:t>
      </w:r>
      <w:r w:rsidRPr="008378C5">
        <w:t xml:space="preserve"> VP</w:t>
      </w:r>
      <w:r>
        <w:t>-1.21</w:t>
      </w:r>
      <w:r w:rsidR="008A268A">
        <w:t xml:space="preserve"> v2</w:t>
      </w:r>
    </w:p>
    <w:p w14:paraId="588632D4" w14:textId="77777777" w:rsidR="00861DF4" w:rsidRPr="00E053F6" w:rsidRDefault="00861DF4" w:rsidP="00811D80">
      <w:pPr>
        <w:tabs>
          <w:tab w:val="left" w:pos="2552"/>
        </w:tabs>
        <w:ind w:left="2552" w:hanging="2552"/>
      </w:pPr>
      <w:r>
        <w:rPr>
          <w:rStyle w:val="xStyleBold"/>
          <w:bCs/>
        </w:rPr>
        <w:t>Vocational pathway</w:t>
      </w:r>
      <w:r w:rsidRPr="00F27C34">
        <w:rPr>
          <w:rStyle w:val="xStyleBold"/>
          <w:bCs/>
        </w:rPr>
        <w:t>:</w:t>
      </w:r>
      <w:r w:rsidRPr="00F27C34">
        <w:rPr>
          <w:rStyle w:val="xStyleBold"/>
          <w:bCs/>
        </w:rPr>
        <w:tab/>
      </w:r>
      <w:r w:rsidRPr="00FD185C">
        <w:t xml:space="preserve">Manufacturing and Technology   </w:t>
      </w:r>
    </w:p>
    <w:p w14:paraId="2F58DA2A" w14:textId="77777777" w:rsidR="00861DF4" w:rsidRDefault="00861DF4" w:rsidP="002E5928">
      <w:pPr>
        <w:pStyle w:val="VPAELBannerAfter8pt"/>
      </w:pPr>
      <w:r>
        <w:t>Learner instructions</w:t>
      </w:r>
    </w:p>
    <w:p w14:paraId="7EB64D5A" w14:textId="77777777" w:rsidR="00861DF4" w:rsidRPr="009F2AD3" w:rsidRDefault="00861DF4" w:rsidP="009F2AD3">
      <w:pPr>
        <w:pStyle w:val="Heading1"/>
      </w:pPr>
      <w:r w:rsidRPr="009F2AD3">
        <w:t>Introduction</w:t>
      </w:r>
    </w:p>
    <w:p w14:paraId="32C27C91" w14:textId="77777777" w:rsidR="00C041F9" w:rsidRPr="00D66191" w:rsidRDefault="00861DF4" w:rsidP="008A36E9">
      <w:r w:rsidRPr="00D66191">
        <w:t xml:space="preserve">This assessment activity requires you to implement basic procedures using recycled textile materials to make a </w:t>
      </w:r>
      <w:r w:rsidR="00151107" w:rsidRPr="00D66191">
        <w:t xml:space="preserve">specified </w:t>
      </w:r>
      <w:r w:rsidRPr="00D66191">
        <w:t>fashion item.</w:t>
      </w:r>
      <w:r w:rsidR="000E6F10" w:rsidRPr="00D66191">
        <w:t xml:space="preserve"> </w:t>
      </w:r>
    </w:p>
    <w:p w14:paraId="6A319EB7" w14:textId="77777777" w:rsidR="000E6F10" w:rsidRPr="00D66191" w:rsidRDefault="002412C6" w:rsidP="008A36E9">
      <w:r w:rsidRPr="00D66191">
        <w:t>You are going to be assessed on how efficiently you implement basic procedures using textile materials to make a specified product.</w:t>
      </w:r>
    </w:p>
    <w:p w14:paraId="0CA2BCBB" w14:textId="77777777" w:rsidR="000905D7" w:rsidRPr="00D66191" w:rsidRDefault="000905D7" w:rsidP="000905D7">
      <w:r w:rsidRPr="00D66191">
        <w:t>The following instructions provide you with a way to structure your work so you can demonstrate what you have learnt and achieve success in this standard.</w:t>
      </w:r>
    </w:p>
    <w:p w14:paraId="5A2F1B23" w14:textId="77777777" w:rsidR="00861DF4" w:rsidRPr="00D66191" w:rsidRDefault="00861DF4" w:rsidP="00B320A2">
      <w:pPr>
        <w:pStyle w:val="VPAnnotationsbox"/>
      </w:pPr>
      <w:r w:rsidRPr="00D66191">
        <w:t>Assessor/educator note: It is expected that the assessor/educator will read the learner instructions and modify them if necessary to suit their learners.</w:t>
      </w:r>
    </w:p>
    <w:p w14:paraId="5C30F94F" w14:textId="77777777" w:rsidR="001825CA" w:rsidRPr="00D66191" w:rsidRDefault="001825CA" w:rsidP="009F2AD3">
      <w:pPr>
        <w:pStyle w:val="Heading1"/>
      </w:pPr>
      <w:r w:rsidRPr="00D66191">
        <w:t>Task</w:t>
      </w:r>
    </w:p>
    <w:p w14:paraId="5DD9459B" w14:textId="77777777" w:rsidR="002412C6" w:rsidRPr="00D66191" w:rsidRDefault="002412C6" w:rsidP="002412C6">
      <w:r w:rsidRPr="00D66191">
        <w:t xml:space="preserve">You must follow a step-by-step guide to make your product. This </w:t>
      </w:r>
      <w:r w:rsidR="001427BA">
        <w:t xml:space="preserve">guide </w:t>
      </w:r>
      <w:r w:rsidRPr="00D66191">
        <w:t xml:space="preserve">may be provided or </w:t>
      </w:r>
      <w:r w:rsidR="001427BA">
        <w:t>negotiated with</w:t>
      </w:r>
      <w:r w:rsidRPr="00D66191">
        <w:t xml:space="preserve"> your assessor/educator.</w:t>
      </w:r>
    </w:p>
    <w:p w14:paraId="73503973" w14:textId="77777777" w:rsidR="002412C6" w:rsidRPr="00D66191" w:rsidRDefault="002412C6" w:rsidP="002412C6">
      <w:pPr>
        <w:rPr>
          <w:b/>
        </w:rPr>
      </w:pPr>
      <w:r w:rsidRPr="00D66191">
        <w:t>You are going to be assessed on:</w:t>
      </w:r>
    </w:p>
    <w:p w14:paraId="67B8F16D" w14:textId="77777777" w:rsidR="002412C6" w:rsidRPr="00D66191" w:rsidRDefault="002412C6" w:rsidP="002412C6">
      <w:pPr>
        <w:pStyle w:val="VPBulletsbody-againstmargin"/>
        <w:rPr>
          <w:b/>
        </w:rPr>
      </w:pPr>
      <w:r w:rsidRPr="00D66191">
        <w:t>applying</w:t>
      </w:r>
      <w:r w:rsidR="00491B65" w:rsidRPr="00D66191">
        <w:t xml:space="preserve"> techniques and testing</w:t>
      </w:r>
      <w:r w:rsidRPr="00D66191">
        <w:t xml:space="preserve"> procedures that comply with relevant safety regulations to make a fashion item</w:t>
      </w:r>
    </w:p>
    <w:p w14:paraId="3D12DE28" w14:textId="77777777" w:rsidR="002412C6" w:rsidRPr="00D66191" w:rsidRDefault="002412C6" w:rsidP="008A36E9">
      <w:pPr>
        <w:pStyle w:val="VPBulletsbody-againstmargin"/>
      </w:pPr>
      <w:r w:rsidRPr="00D66191">
        <w:t xml:space="preserve">the </w:t>
      </w:r>
      <w:proofErr w:type="gramStart"/>
      <w:r w:rsidRPr="00D66191">
        <w:t>manner in which</w:t>
      </w:r>
      <w:proofErr w:type="gramEnd"/>
      <w:r w:rsidRPr="00D66191">
        <w:t xml:space="preserve"> you go about making your fashion item. Your independence, accuracy and efficiency (which includes how well you economise time, effort and materials) will be </w:t>
      </w:r>
      <w:proofErr w:type="gramStart"/>
      <w:r w:rsidRPr="00D66191">
        <w:t>taken into account</w:t>
      </w:r>
      <w:proofErr w:type="gramEnd"/>
      <w:r w:rsidRPr="00D66191">
        <w:t>.</w:t>
      </w:r>
    </w:p>
    <w:p w14:paraId="17E16C2A" w14:textId="77777777" w:rsidR="001825CA" w:rsidRPr="00D66191" w:rsidRDefault="00551D01" w:rsidP="009F2AD3">
      <w:pPr>
        <w:pStyle w:val="Heading2"/>
      </w:pPr>
      <w:r w:rsidRPr="00D66191">
        <w:t>Specifications</w:t>
      </w:r>
    </w:p>
    <w:p w14:paraId="3DFF539C" w14:textId="77777777" w:rsidR="002412C6" w:rsidRPr="00D66191" w:rsidRDefault="009F2AD3" w:rsidP="002412C6">
      <w:pPr>
        <w:spacing w:before="240" w:after="180"/>
      </w:pPr>
      <w:r w:rsidRPr="00D66191">
        <w:rPr>
          <w:rFonts w:cs="Arial"/>
          <w:color w:val="auto"/>
          <w:lang w:eastAsia="en-NZ"/>
        </w:rPr>
        <w:t>There are a few things to do b</w:t>
      </w:r>
      <w:r w:rsidR="003A58F4" w:rsidRPr="00D66191" w:rsidDel="00D05BD2">
        <w:rPr>
          <w:rFonts w:cs="Arial"/>
          <w:color w:val="auto"/>
          <w:lang w:eastAsia="en-NZ"/>
        </w:rPr>
        <w:t xml:space="preserve">efore you begin to make your </w:t>
      </w:r>
      <w:r w:rsidR="003A58F4" w:rsidRPr="00D66191">
        <w:rPr>
          <w:rFonts w:cs="Arial"/>
          <w:color w:val="auto"/>
          <w:lang w:eastAsia="en-NZ"/>
        </w:rPr>
        <w:t>fashion item</w:t>
      </w:r>
      <w:r w:rsidRPr="00D66191">
        <w:rPr>
          <w:rFonts w:cs="Arial"/>
          <w:color w:val="auto"/>
          <w:lang w:eastAsia="en-NZ"/>
        </w:rPr>
        <w:t xml:space="preserve">. </w:t>
      </w:r>
      <w:r w:rsidR="003A58F4" w:rsidRPr="00D66191">
        <w:rPr>
          <w:lang w:eastAsia="en-NZ"/>
        </w:rPr>
        <w:t>If your assessor</w:t>
      </w:r>
      <w:r w:rsidRPr="00D66191">
        <w:rPr>
          <w:lang w:eastAsia="en-NZ"/>
        </w:rPr>
        <w:t>/educator</w:t>
      </w:r>
      <w:r w:rsidR="003A58F4" w:rsidRPr="00D66191">
        <w:rPr>
          <w:lang w:eastAsia="en-NZ"/>
        </w:rPr>
        <w:t xml:space="preserve"> has provided specifications, read</w:t>
      </w:r>
      <w:r w:rsidRPr="00D66191">
        <w:rPr>
          <w:lang w:eastAsia="en-NZ"/>
        </w:rPr>
        <w:t xml:space="preserve"> them</w:t>
      </w:r>
      <w:r w:rsidR="003A58F4" w:rsidRPr="00D66191">
        <w:rPr>
          <w:lang w:eastAsia="en-NZ"/>
        </w:rPr>
        <w:t xml:space="preserve"> and</w:t>
      </w:r>
      <w:r w:rsidRPr="00D66191">
        <w:rPr>
          <w:lang w:eastAsia="en-NZ"/>
        </w:rPr>
        <w:t>,</w:t>
      </w:r>
      <w:r w:rsidR="003A58F4" w:rsidRPr="00D66191">
        <w:rPr>
          <w:lang w:eastAsia="en-NZ"/>
        </w:rPr>
        <w:t xml:space="preserve"> if necessary, talk to your assessor</w:t>
      </w:r>
      <w:r w:rsidRPr="00D66191">
        <w:rPr>
          <w:lang w:eastAsia="en-NZ"/>
        </w:rPr>
        <w:t>/educator</w:t>
      </w:r>
      <w:r w:rsidR="003A58F4" w:rsidRPr="00D66191">
        <w:rPr>
          <w:lang w:eastAsia="en-NZ"/>
        </w:rPr>
        <w:t xml:space="preserve"> t</w:t>
      </w:r>
      <w:r w:rsidR="001825CA" w:rsidRPr="00D66191">
        <w:rPr>
          <w:lang w:eastAsia="en-NZ"/>
        </w:rPr>
        <w:t>o ensure you understand them.</w:t>
      </w:r>
      <w:r w:rsidR="003A58F4" w:rsidRPr="00D66191">
        <w:rPr>
          <w:lang w:eastAsia="en-NZ"/>
        </w:rPr>
        <w:t xml:space="preserve"> Alternatively, devise your own</w:t>
      </w:r>
      <w:r w:rsidR="002D0200" w:rsidRPr="00D66191">
        <w:rPr>
          <w:lang w:eastAsia="en-NZ"/>
        </w:rPr>
        <w:t xml:space="preserve"> (for example the fashion item must fit the wearer and </w:t>
      </w:r>
      <w:r w:rsidR="005646D5" w:rsidRPr="00D66191">
        <w:rPr>
          <w:lang w:eastAsia="en-NZ"/>
        </w:rPr>
        <w:t>include</w:t>
      </w:r>
      <w:r w:rsidR="002D0200" w:rsidRPr="00D66191">
        <w:rPr>
          <w:lang w:eastAsia="en-NZ"/>
        </w:rPr>
        <w:t xml:space="preserve"> recycled fabrics), </w:t>
      </w:r>
      <w:r w:rsidR="003A58F4" w:rsidRPr="00D66191">
        <w:rPr>
          <w:lang w:eastAsia="en-NZ"/>
        </w:rPr>
        <w:t xml:space="preserve">and check with </w:t>
      </w:r>
      <w:r w:rsidR="003A58F4" w:rsidRPr="00D66191">
        <w:rPr>
          <w:lang w:eastAsia="en-NZ"/>
        </w:rPr>
        <w:lastRenderedPageBreak/>
        <w:t>your assessor</w:t>
      </w:r>
      <w:r w:rsidRPr="00D66191">
        <w:rPr>
          <w:lang w:eastAsia="en-NZ"/>
        </w:rPr>
        <w:t>/educator</w:t>
      </w:r>
      <w:r w:rsidR="003A58F4" w:rsidRPr="00D66191">
        <w:rPr>
          <w:lang w:eastAsia="en-NZ"/>
        </w:rPr>
        <w:t xml:space="preserve"> that the specifications for your </w:t>
      </w:r>
      <w:r w:rsidR="003031C1" w:rsidRPr="00D66191">
        <w:rPr>
          <w:lang w:eastAsia="en-NZ"/>
        </w:rPr>
        <w:t>fashion item</w:t>
      </w:r>
      <w:r w:rsidR="003A58F4" w:rsidRPr="00D66191">
        <w:rPr>
          <w:lang w:eastAsia="en-NZ"/>
        </w:rPr>
        <w:t xml:space="preserve"> and the materials you intend using are suitable</w:t>
      </w:r>
      <w:r w:rsidRPr="00D66191">
        <w:rPr>
          <w:lang w:eastAsia="en-NZ"/>
        </w:rPr>
        <w:t>.</w:t>
      </w:r>
      <w:r w:rsidR="002412C6" w:rsidRPr="00D66191" w:rsidDel="002412C6">
        <w:rPr>
          <w:lang w:eastAsia="en-NZ"/>
        </w:rPr>
        <w:t xml:space="preserve"> </w:t>
      </w:r>
    </w:p>
    <w:p w14:paraId="07376509" w14:textId="77777777" w:rsidR="00C041F9" w:rsidRPr="00D66191" w:rsidRDefault="00C041F9" w:rsidP="00C041F9">
      <w:pPr>
        <w:pStyle w:val="Heading2"/>
      </w:pPr>
      <w:r w:rsidRPr="00D66191">
        <w:t>Step-by-step guide</w:t>
      </w:r>
    </w:p>
    <w:p w14:paraId="732BCA2E" w14:textId="77777777" w:rsidR="002412C6" w:rsidRPr="00D66191" w:rsidRDefault="002412C6" w:rsidP="002412C6">
      <w:r w:rsidRPr="00D66191">
        <w:t>If your assessor/educator has provided a step-by-step guide, read it carefully and again ask questions if you need to. If a guide has not been given to you, write your own step-by-step guide for making your product and check it with your assessor/educator (</w:t>
      </w:r>
      <w:r w:rsidR="002049BF">
        <w:t>t</w:t>
      </w:r>
      <w:r w:rsidRPr="00D66191">
        <w:t>his will not be part of the assessment)</w:t>
      </w:r>
      <w:r w:rsidR="002049BF">
        <w:t>.</w:t>
      </w:r>
    </w:p>
    <w:p w14:paraId="71F84496" w14:textId="77777777" w:rsidR="002412C6" w:rsidRPr="00D66191" w:rsidRDefault="002412C6" w:rsidP="002412C6">
      <w:pPr>
        <w:pStyle w:val="Heading2"/>
      </w:pPr>
      <w:r w:rsidRPr="00D66191">
        <w:t>Techniques</w:t>
      </w:r>
    </w:p>
    <w:p w14:paraId="5C6C34B0" w14:textId="77777777" w:rsidR="002412C6" w:rsidRPr="00D66191" w:rsidRDefault="002412C6" w:rsidP="002412C6">
      <w:r w:rsidRPr="00D66191">
        <w:t>Familiarise yourself with the techniques you will need to use as you carry out the guide (</w:t>
      </w:r>
      <w:r w:rsidR="002049BF">
        <w:t>t</w:t>
      </w:r>
      <w:r w:rsidRPr="00D66191">
        <w:t>his will not be part of the assessment)</w:t>
      </w:r>
      <w:r w:rsidR="002049BF">
        <w:t>.</w:t>
      </w:r>
    </w:p>
    <w:p w14:paraId="3E2E2A11" w14:textId="77777777" w:rsidR="002412C6" w:rsidRPr="00D66191" w:rsidRDefault="002412C6" w:rsidP="002412C6">
      <w:r w:rsidRPr="00D66191">
        <w:t>The following range of techniques must be included:</w:t>
      </w:r>
    </w:p>
    <w:p w14:paraId="0C1097C2" w14:textId="77777777" w:rsidR="002412C6" w:rsidRPr="00D66191" w:rsidRDefault="002412C6" w:rsidP="002412C6">
      <w:pPr>
        <w:pStyle w:val="VPBulletsbody-againstmargin"/>
        <w:rPr>
          <w:lang w:eastAsia="en-NZ"/>
        </w:rPr>
      </w:pPr>
      <w:r w:rsidRPr="00D66191">
        <w:rPr>
          <w:lang w:eastAsia="en-NZ"/>
        </w:rPr>
        <w:t xml:space="preserve">one or more measuring/marking out </w:t>
      </w:r>
    </w:p>
    <w:p w14:paraId="739AAF30" w14:textId="77777777" w:rsidR="002412C6" w:rsidRPr="00D66191" w:rsidRDefault="002412C6" w:rsidP="002412C6">
      <w:pPr>
        <w:pStyle w:val="VPBulletsbody-againstmargin"/>
        <w:rPr>
          <w:lang w:eastAsia="en-NZ"/>
        </w:rPr>
      </w:pPr>
      <w:r w:rsidRPr="00D66191">
        <w:rPr>
          <w:lang w:eastAsia="en-NZ"/>
        </w:rPr>
        <w:t xml:space="preserve">one or more sizing/shaping/forming </w:t>
      </w:r>
    </w:p>
    <w:p w14:paraId="103FA9BE" w14:textId="77777777" w:rsidR="002412C6" w:rsidRPr="00D66191" w:rsidRDefault="002412C6" w:rsidP="002412C6">
      <w:pPr>
        <w:pStyle w:val="VPBulletsbody-againstmargin"/>
        <w:rPr>
          <w:lang w:eastAsia="en-NZ"/>
        </w:rPr>
      </w:pPr>
      <w:r w:rsidRPr="00D66191">
        <w:rPr>
          <w:lang w:eastAsia="en-NZ"/>
        </w:rPr>
        <w:t xml:space="preserve">one or more joining/assembly </w:t>
      </w:r>
    </w:p>
    <w:p w14:paraId="755FA7AD" w14:textId="77777777" w:rsidR="002412C6" w:rsidRPr="00D66191" w:rsidRDefault="002412C6" w:rsidP="002412C6">
      <w:pPr>
        <w:pStyle w:val="VPBulletsbody-againstmargin"/>
        <w:rPr>
          <w:lang w:eastAsia="en-NZ"/>
        </w:rPr>
      </w:pPr>
      <w:r w:rsidRPr="00D66191">
        <w:rPr>
          <w:lang w:eastAsia="en-NZ"/>
        </w:rPr>
        <w:t>one or more finishing/detailing.</w:t>
      </w:r>
    </w:p>
    <w:p w14:paraId="71B086E4" w14:textId="77777777" w:rsidR="002412C6" w:rsidRPr="00D66191" w:rsidRDefault="002412C6" w:rsidP="002412C6">
      <w:pPr>
        <w:rPr>
          <w:lang w:eastAsia="en-NZ"/>
        </w:rPr>
      </w:pPr>
      <w:r w:rsidRPr="00D66191">
        <w:rPr>
          <w:lang w:eastAsia="en-NZ"/>
        </w:rPr>
        <w:t xml:space="preserve">Make sure you know how to apply these techniques so that you comply with health and safety regulations within your </w:t>
      </w:r>
      <w:proofErr w:type="gramStart"/>
      <w:r w:rsidRPr="00D66191">
        <w:rPr>
          <w:lang w:eastAsia="en-NZ"/>
        </w:rPr>
        <w:t>work place</w:t>
      </w:r>
      <w:proofErr w:type="gramEnd"/>
      <w:r w:rsidRPr="00D66191">
        <w:rPr>
          <w:lang w:eastAsia="en-NZ"/>
        </w:rPr>
        <w:t>.</w:t>
      </w:r>
    </w:p>
    <w:p w14:paraId="1C33BA2A" w14:textId="77777777" w:rsidR="002412C6" w:rsidRPr="00D66191" w:rsidRDefault="002412C6" w:rsidP="002412C6">
      <w:pPr>
        <w:pStyle w:val="Heading2"/>
        <w:tabs>
          <w:tab w:val="left" w:pos="1416"/>
        </w:tabs>
        <w:rPr>
          <w:lang w:eastAsia="en-NZ"/>
        </w:rPr>
      </w:pPr>
      <w:r w:rsidRPr="00D66191">
        <w:rPr>
          <w:lang w:eastAsia="en-NZ"/>
        </w:rPr>
        <w:t>Materials</w:t>
      </w:r>
    </w:p>
    <w:p w14:paraId="07798EF0" w14:textId="77777777" w:rsidR="002412C6" w:rsidRPr="00D66191" w:rsidRDefault="002412C6" w:rsidP="002412C6">
      <w:pPr>
        <w:rPr>
          <w:i/>
          <w:lang w:eastAsia="en-NZ"/>
        </w:rPr>
      </w:pPr>
      <w:r w:rsidRPr="00D66191">
        <w:rPr>
          <w:lang w:eastAsia="en-NZ"/>
        </w:rPr>
        <w:t>Select your materials</w:t>
      </w:r>
      <w:r w:rsidR="00073872">
        <w:rPr>
          <w:lang w:eastAsia="en-NZ"/>
        </w:rPr>
        <w:t xml:space="preserve">. </w:t>
      </w:r>
      <w:r w:rsidRPr="00D66191">
        <w:rPr>
          <w:lang w:eastAsia="en-NZ"/>
        </w:rPr>
        <w:t>Make sure you are familiar with the</w:t>
      </w:r>
      <w:r w:rsidR="00073872">
        <w:rPr>
          <w:lang w:eastAsia="en-NZ"/>
        </w:rPr>
        <w:t xml:space="preserve"> techniques and</w:t>
      </w:r>
      <w:r w:rsidRPr="00D66191">
        <w:rPr>
          <w:lang w:eastAsia="en-NZ"/>
        </w:rPr>
        <w:t xml:space="preserve"> testing required to ensure your final fashion item meets your specifications.</w:t>
      </w:r>
    </w:p>
    <w:p w14:paraId="5D6D5112" w14:textId="77777777" w:rsidR="002412C6" w:rsidRPr="00D66191" w:rsidRDefault="002412C6" w:rsidP="002412C6">
      <w:pPr>
        <w:rPr>
          <w:lang w:eastAsia="en-NZ"/>
        </w:rPr>
      </w:pPr>
      <w:r w:rsidRPr="00D66191">
        <w:rPr>
          <w:lang w:eastAsia="en-NZ"/>
        </w:rPr>
        <w:t xml:space="preserve">Decide how you will keep evidence of what you did, how it worked, and how you addressed any problems. For example, this might include making notes on your guide to show the results of the tests you carried out and taking photographs to show the process you followed. </w:t>
      </w:r>
    </w:p>
    <w:p w14:paraId="45CC0F1B" w14:textId="77777777" w:rsidR="002412C6" w:rsidRPr="00D66191" w:rsidRDefault="002412C6" w:rsidP="002412C6">
      <w:pPr>
        <w:pStyle w:val="Heading2"/>
        <w:rPr>
          <w:lang w:eastAsia="en-NZ"/>
        </w:rPr>
      </w:pPr>
      <w:r w:rsidRPr="00D66191">
        <w:rPr>
          <w:lang w:eastAsia="en-NZ"/>
        </w:rPr>
        <w:t>Make your fashion item</w:t>
      </w:r>
    </w:p>
    <w:p w14:paraId="406C6A68" w14:textId="77777777" w:rsidR="002412C6" w:rsidRPr="00D66191" w:rsidRDefault="002412C6" w:rsidP="0014628C">
      <w:pPr>
        <w:rPr>
          <w:lang w:eastAsia="en-NZ"/>
        </w:rPr>
      </w:pPr>
      <w:r w:rsidRPr="00D66191">
        <w:rPr>
          <w:lang w:eastAsia="en-NZ"/>
        </w:rPr>
        <w:t>Make your fashion item to meet your specifications, following the step-by-step guide.</w:t>
      </w:r>
    </w:p>
    <w:p w14:paraId="1A3AEB54" w14:textId="77777777" w:rsidR="002412C6" w:rsidRPr="00D66191" w:rsidRDefault="002049BF" w:rsidP="002412C6">
      <w:pPr>
        <w:pStyle w:val="VPBulletsbody-againstmargin"/>
        <w:rPr>
          <w:lang w:eastAsia="en-NZ"/>
        </w:rPr>
      </w:pPr>
      <w:r>
        <w:rPr>
          <w:lang w:eastAsia="en-NZ"/>
        </w:rPr>
        <w:t>C</w:t>
      </w:r>
      <w:r w:rsidR="002412C6" w:rsidRPr="00D66191">
        <w:rPr>
          <w:lang w:eastAsia="en-NZ"/>
        </w:rPr>
        <w:t>heck the accuracy of your completed item</w:t>
      </w:r>
      <w:r>
        <w:rPr>
          <w:lang w:eastAsia="en-NZ"/>
        </w:rPr>
        <w:t>.</w:t>
      </w:r>
    </w:p>
    <w:p w14:paraId="6162BD4C" w14:textId="77777777" w:rsidR="002412C6" w:rsidRPr="00D66191" w:rsidRDefault="002049BF" w:rsidP="002412C6">
      <w:pPr>
        <w:pStyle w:val="VPBulletsbody-againstmargin"/>
        <w:rPr>
          <w:lang w:eastAsia="en-NZ"/>
        </w:rPr>
      </w:pPr>
      <w:r>
        <w:rPr>
          <w:lang w:eastAsia="en-NZ"/>
        </w:rPr>
        <w:t>C</w:t>
      </w:r>
      <w:r w:rsidR="002412C6" w:rsidRPr="00D66191">
        <w:rPr>
          <w:lang w:eastAsia="en-NZ"/>
        </w:rPr>
        <w:t>arry out tests to make sure your fashion item meets your specifications</w:t>
      </w:r>
      <w:r>
        <w:rPr>
          <w:lang w:eastAsia="en-NZ"/>
        </w:rPr>
        <w:t>.</w:t>
      </w:r>
    </w:p>
    <w:p w14:paraId="2404E6E6" w14:textId="77777777" w:rsidR="002412C6" w:rsidRPr="00D66191" w:rsidRDefault="002049BF" w:rsidP="002412C6">
      <w:pPr>
        <w:pStyle w:val="VPBulletsbody-againstmargin"/>
        <w:rPr>
          <w:rFonts w:cs="Calibri"/>
          <w:lang w:eastAsia="en-NZ"/>
        </w:rPr>
      </w:pPr>
      <w:r>
        <w:rPr>
          <w:rFonts w:cs="Calibri"/>
          <w:lang w:eastAsia="en-NZ"/>
        </w:rPr>
        <w:t>M</w:t>
      </w:r>
      <w:r w:rsidR="002412C6" w:rsidRPr="00D66191">
        <w:rPr>
          <w:rFonts w:cs="Calibri"/>
          <w:lang w:eastAsia="en-NZ"/>
        </w:rPr>
        <w:t>ake sure you work independently as you carry out your techniques and tests</w:t>
      </w:r>
      <w:r>
        <w:rPr>
          <w:rFonts w:cs="Calibri"/>
          <w:lang w:eastAsia="en-NZ"/>
        </w:rPr>
        <w:t>.</w:t>
      </w:r>
    </w:p>
    <w:p w14:paraId="6B1ADAAC" w14:textId="77777777" w:rsidR="002412C6" w:rsidRPr="00D66191" w:rsidRDefault="002049BF" w:rsidP="00F261C1">
      <w:pPr>
        <w:pStyle w:val="VPBulletsbody-againstmargin"/>
        <w:rPr>
          <w:rFonts w:cs="Calibri"/>
          <w:lang w:eastAsia="en-NZ"/>
        </w:rPr>
      </w:pPr>
      <w:r>
        <w:rPr>
          <w:rFonts w:cs="Calibri"/>
          <w:lang w:eastAsia="en-NZ"/>
        </w:rPr>
        <w:t>M</w:t>
      </w:r>
      <w:r w:rsidR="002412C6" w:rsidRPr="00D66191">
        <w:rPr>
          <w:rFonts w:cs="Calibri"/>
          <w:lang w:eastAsia="en-NZ"/>
        </w:rPr>
        <w:t>ake efficient use of your</w:t>
      </w:r>
      <w:r w:rsidR="002412C6" w:rsidRPr="00D66191">
        <w:rPr>
          <w:rFonts w:eastAsia="Calibri" w:cs="Calibri"/>
          <w:lang w:eastAsia="en-NZ"/>
        </w:rPr>
        <w:t xml:space="preserve"> time, materials and effort.</w:t>
      </w:r>
    </w:p>
    <w:p w14:paraId="0043DF84" w14:textId="77777777" w:rsidR="003A58F4" w:rsidRPr="003A58F4" w:rsidRDefault="003A58F4" w:rsidP="008A36E9">
      <w:pPr>
        <w:spacing w:before="240" w:after="180"/>
        <w:rPr>
          <w:rFonts w:cs="Calibri"/>
          <w:lang w:val="en-GB" w:eastAsia="en-NZ"/>
        </w:rPr>
      </w:pPr>
    </w:p>
    <w:p w14:paraId="46E27523" w14:textId="77777777" w:rsidR="00861DF4" w:rsidRDefault="00861DF4" w:rsidP="00C62253">
      <w:pPr>
        <w:sectPr w:rsidR="00861DF4">
          <w:headerReference w:type="first" r:id="rId11"/>
          <w:pgSz w:w="11906" w:h="16838" w:code="9"/>
          <w:pgMar w:top="1440" w:right="1440" w:bottom="1440" w:left="1440" w:header="709" w:footer="709" w:gutter="0"/>
          <w:cols w:space="708"/>
          <w:rtlGutter/>
          <w:docGrid w:linePitch="360"/>
        </w:sectPr>
      </w:pPr>
    </w:p>
    <w:p w14:paraId="78B4A3AB" w14:textId="77777777" w:rsidR="00861DF4" w:rsidRDefault="00861DF4" w:rsidP="00CA2937">
      <w:pPr>
        <w:pStyle w:val="VPARBoxedHeading"/>
      </w:pPr>
      <w:r>
        <w:lastRenderedPageBreak/>
        <w:t>Vocational Pathway Assessment Resource</w:t>
      </w:r>
    </w:p>
    <w:p w14:paraId="44F7CB2F" w14:textId="77777777" w:rsidR="00861DF4" w:rsidRPr="00F27C34" w:rsidRDefault="00861DF4" w:rsidP="00255DF0">
      <w:pPr>
        <w:tabs>
          <w:tab w:val="left" w:pos="2552"/>
        </w:tabs>
        <w:rPr>
          <w:rStyle w:val="xStyleBold"/>
          <w:b w:val="0"/>
          <w:color w:val="auto"/>
          <w:sz w:val="28"/>
          <w:szCs w:val="20"/>
        </w:rPr>
      </w:pPr>
      <w:r w:rsidRPr="00F27C34">
        <w:rPr>
          <w:rStyle w:val="xStyleBold"/>
          <w:bCs/>
        </w:rPr>
        <w:t>Achievement standard:</w:t>
      </w:r>
      <w:r w:rsidRPr="00F27C34">
        <w:rPr>
          <w:rStyle w:val="xStyleBold"/>
          <w:bCs/>
        </w:rPr>
        <w:tab/>
      </w:r>
      <w:r>
        <w:t>91058</w:t>
      </w:r>
    </w:p>
    <w:p w14:paraId="713AB1D9" w14:textId="77777777" w:rsidR="00861DF4" w:rsidRPr="00F27C34" w:rsidRDefault="00861DF4" w:rsidP="00F27C34">
      <w:pPr>
        <w:pStyle w:val="xStyleLeft0cmHanging45cm"/>
        <w:rPr>
          <w:rStyle w:val="xStyleBold"/>
          <w:szCs w:val="24"/>
        </w:rPr>
      </w:pPr>
      <w:r w:rsidRPr="00F27C34">
        <w:rPr>
          <w:rStyle w:val="xStyleBold"/>
          <w:bCs/>
        </w:rPr>
        <w:t>Standard title:</w:t>
      </w:r>
      <w:r w:rsidRPr="00F27C34">
        <w:rPr>
          <w:rStyle w:val="xStyleBold"/>
          <w:bCs/>
        </w:rPr>
        <w:tab/>
      </w:r>
      <w:r w:rsidRPr="00FD185C">
        <w:rPr>
          <w:lang w:val="en-GB"/>
        </w:rPr>
        <w:t>Implement basic procedures using textile materials to make a specified product</w:t>
      </w:r>
    </w:p>
    <w:p w14:paraId="73C5C19F" w14:textId="77777777" w:rsidR="00861DF4" w:rsidRPr="00E053F6" w:rsidRDefault="00861DF4" w:rsidP="00A4758B">
      <w:pPr>
        <w:tabs>
          <w:tab w:val="left" w:pos="2552"/>
        </w:tabs>
      </w:pPr>
      <w:r>
        <w:rPr>
          <w:rStyle w:val="xStyleBold"/>
          <w:bCs/>
        </w:rPr>
        <w:t>Level</w:t>
      </w:r>
      <w:r w:rsidRPr="00F27C34">
        <w:rPr>
          <w:rStyle w:val="xStyleBold"/>
          <w:bCs/>
        </w:rPr>
        <w:t>:</w:t>
      </w:r>
      <w:r w:rsidRPr="00F27C34">
        <w:rPr>
          <w:rStyle w:val="xStyleBold"/>
          <w:bCs/>
        </w:rPr>
        <w:tab/>
      </w:r>
      <w:r>
        <w:t>1</w:t>
      </w:r>
    </w:p>
    <w:p w14:paraId="04A1F145" w14:textId="77777777" w:rsidR="00861DF4" w:rsidRPr="00E053F6" w:rsidRDefault="00861DF4" w:rsidP="00A4758B">
      <w:pPr>
        <w:tabs>
          <w:tab w:val="left" w:pos="2552"/>
        </w:tabs>
      </w:pPr>
      <w:r w:rsidRPr="00F27C34">
        <w:rPr>
          <w:rStyle w:val="xStyleBold"/>
          <w:bCs/>
        </w:rPr>
        <w:t>Credits:</w:t>
      </w:r>
      <w:r w:rsidRPr="00F27C34">
        <w:rPr>
          <w:rStyle w:val="xStyleBold"/>
          <w:bCs/>
        </w:rPr>
        <w:tab/>
      </w:r>
      <w:r>
        <w:t>6</w:t>
      </w:r>
    </w:p>
    <w:p w14:paraId="53B184F6" w14:textId="77777777" w:rsidR="00861DF4" w:rsidRPr="00E053F6" w:rsidRDefault="00861DF4" w:rsidP="001729AB">
      <w:pPr>
        <w:tabs>
          <w:tab w:val="left" w:pos="2552"/>
        </w:tabs>
        <w:ind w:left="2552" w:hanging="2552"/>
      </w:pPr>
      <w:r>
        <w:rPr>
          <w:rStyle w:val="xStyleBold"/>
          <w:bCs/>
        </w:rPr>
        <w:t>Resource title</w:t>
      </w:r>
      <w:r w:rsidRPr="00F27C34">
        <w:rPr>
          <w:rStyle w:val="xStyleBold"/>
          <w:bCs/>
        </w:rPr>
        <w:t>:</w:t>
      </w:r>
      <w:r w:rsidRPr="00F27C34">
        <w:rPr>
          <w:rStyle w:val="xStyleBold"/>
          <w:bCs/>
        </w:rPr>
        <w:tab/>
      </w:r>
      <w:r w:rsidR="00907A14">
        <w:t>Refashioned</w:t>
      </w:r>
    </w:p>
    <w:p w14:paraId="5C46A13D" w14:textId="77777777" w:rsidR="00861DF4" w:rsidRDefault="00861DF4" w:rsidP="001729AB">
      <w:pPr>
        <w:tabs>
          <w:tab w:val="left" w:pos="2552"/>
        </w:tabs>
        <w:ind w:left="2552" w:hanging="2552"/>
        <w:rPr>
          <w:rStyle w:val="xStyleBold"/>
        </w:rPr>
      </w:pPr>
      <w:r w:rsidRPr="00F27C34">
        <w:rPr>
          <w:rStyle w:val="xStyleBold"/>
          <w:bCs/>
        </w:rPr>
        <w:t>Resource reference:</w:t>
      </w:r>
      <w:r>
        <w:rPr>
          <w:rStyle w:val="xStyleBold"/>
          <w:bCs/>
        </w:rPr>
        <w:tab/>
      </w:r>
      <w:r>
        <w:t xml:space="preserve">Construction and Mechanical Technologies </w:t>
      </w:r>
      <w:r w:rsidRPr="001825CA">
        <w:t>VP</w:t>
      </w:r>
      <w:r>
        <w:t>-1.21</w:t>
      </w:r>
      <w:r w:rsidR="008A268A">
        <w:t xml:space="preserve"> v2</w:t>
      </w:r>
    </w:p>
    <w:p w14:paraId="1CA49321" w14:textId="77777777" w:rsidR="00861DF4" w:rsidRDefault="00861DF4" w:rsidP="00C963A6">
      <w:pPr>
        <w:tabs>
          <w:tab w:val="left" w:pos="2552"/>
        </w:tabs>
        <w:ind w:left="2552" w:hanging="2552"/>
      </w:pPr>
      <w:r>
        <w:rPr>
          <w:rStyle w:val="xStyleBold"/>
          <w:bCs/>
        </w:rPr>
        <w:t>Vocational pathway</w:t>
      </w:r>
      <w:r w:rsidRPr="00F27C34">
        <w:rPr>
          <w:rStyle w:val="xStyleBold"/>
          <w:bCs/>
        </w:rPr>
        <w:t>:</w:t>
      </w:r>
      <w:r w:rsidRPr="00F27C34">
        <w:rPr>
          <w:rStyle w:val="xStyleBold"/>
          <w:bCs/>
        </w:rPr>
        <w:tab/>
      </w:r>
      <w:r w:rsidRPr="00FD185C">
        <w:t xml:space="preserve">Manufacturing and Technology   </w:t>
      </w:r>
    </w:p>
    <w:p w14:paraId="70AD1707" w14:textId="77777777" w:rsidR="00861DF4" w:rsidRDefault="00076FD7" w:rsidP="00255DF0">
      <w:pPr>
        <w:pStyle w:val="VPAELBannerAfter8pt"/>
      </w:pPr>
      <w:r>
        <w:t>Assessor/Educator g</w:t>
      </w:r>
      <w:r w:rsidR="00861DF4">
        <w:t>uidelines</w:t>
      </w:r>
    </w:p>
    <w:p w14:paraId="3B5950AB" w14:textId="77777777" w:rsidR="00861DF4" w:rsidRPr="00D66191" w:rsidRDefault="00861DF4" w:rsidP="009F2AD3">
      <w:pPr>
        <w:pStyle w:val="Heading1"/>
      </w:pPr>
      <w:r w:rsidRPr="00D66191">
        <w:t>Introduction</w:t>
      </w:r>
    </w:p>
    <w:p w14:paraId="6C7883F7" w14:textId="77777777" w:rsidR="00861DF4" w:rsidRPr="00D66191" w:rsidRDefault="00861DF4" w:rsidP="00CA2937">
      <w:r w:rsidRPr="00D66191">
        <w:t>The following guidelines are supplied to enable assessors/educators to carry out valid and consistent assessment using this internal assessment resource.</w:t>
      </w:r>
    </w:p>
    <w:p w14:paraId="666B7E62" w14:textId="77777777" w:rsidR="00861DF4" w:rsidRPr="00D66191" w:rsidRDefault="00861DF4" w:rsidP="00CA2937">
      <w:r w:rsidRPr="00D66191">
        <w:t>As with all assessment resources, education providers will need to follow their own quality control processes. Assessors/educators must manage authenticity for any assessment from a public source, because learners may have access to the assessment schedule or exemplar material. Using this assessment resource without modification may mean that learners' work is not authentic. The assessor/educator may need to change figures, measurements or data sources or set a different context or topic. Assessors/educators need to consider the local context in which learning is taking place and its relevance for learners.</w:t>
      </w:r>
    </w:p>
    <w:p w14:paraId="44DC65EB" w14:textId="77777777" w:rsidR="00861DF4" w:rsidRPr="00D66191" w:rsidRDefault="00861DF4" w:rsidP="00CA2937">
      <w:r w:rsidRPr="00D66191">
        <w:t xml:space="preserve">Assessors/educators need to be very familiar with the outcome being assessed by the achievement standard. The achievement criteria and the explanatory notes contain information, definitions, and requirements that are crucial when interpreting the standard and assessing learners against it. </w:t>
      </w:r>
    </w:p>
    <w:p w14:paraId="563ECCED" w14:textId="77777777" w:rsidR="00861DF4" w:rsidRPr="00D66191" w:rsidRDefault="00861DF4" w:rsidP="009F2AD3">
      <w:pPr>
        <w:pStyle w:val="Heading1"/>
      </w:pPr>
      <w:r w:rsidRPr="00D66191">
        <w:t>Context/setting</w:t>
      </w:r>
    </w:p>
    <w:p w14:paraId="424870CC" w14:textId="77777777" w:rsidR="0062022F" w:rsidRPr="00D66191" w:rsidRDefault="0062022F" w:rsidP="001825CA">
      <w:pPr>
        <w:rPr>
          <w:bCs/>
        </w:rPr>
      </w:pPr>
      <w:r w:rsidRPr="00D66191">
        <w:t xml:space="preserve">This activity requires learners </w:t>
      </w:r>
      <w:r w:rsidRPr="00E54D13">
        <w:t xml:space="preserve">to </w:t>
      </w:r>
      <w:r w:rsidR="00F30BAD" w:rsidRPr="00E54D13">
        <w:t>efficiently implement</w:t>
      </w:r>
      <w:r w:rsidR="002412C6" w:rsidRPr="00D66191">
        <w:t xml:space="preserve"> basic procedures using textile materials to make a specified product.</w:t>
      </w:r>
      <w:r w:rsidR="00F30BAD" w:rsidRPr="00D66191">
        <w:t xml:space="preserve"> </w:t>
      </w:r>
    </w:p>
    <w:p w14:paraId="701C0DA2" w14:textId="77777777" w:rsidR="00861DF4" w:rsidRPr="00D66191" w:rsidRDefault="00861DF4" w:rsidP="009F2AD3">
      <w:pPr>
        <w:pStyle w:val="Heading1"/>
      </w:pPr>
      <w:r w:rsidRPr="00D66191">
        <w:t>Conditions</w:t>
      </w:r>
    </w:p>
    <w:p w14:paraId="7F4403A6" w14:textId="77777777" w:rsidR="0091622F" w:rsidRPr="00D66191" w:rsidRDefault="0091622F" w:rsidP="001825CA">
      <w:r w:rsidRPr="00D66191">
        <w:t xml:space="preserve">This is an individual assessment task. </w:t>
      </w:r>
    </w:p>
    <w:p w14:paraId="6F4CE49F" w14:textId="77777777" w:rsidR="00DC3241" w:rsidRPr="00D66191" w:rsidRDefault="0091622F" w:rsidP="001825CA">
      <w:r w:rsidRPr="00D66191">
        <w:t>Because assessors</w:t>
      </w:r>
      <w:r w:rsidR="00076FD7" w:rsidRPr="00D66191">
        <w:t>/educators</w:t>
      </w:r>
      <w:r w:rsidRPr="00D66191">
        <w:t xml:space="preserve"> are required to assess the </w:t>
      </w:r>
      <w:r w:rsidRPr="00D66191">
        <w:rPr>
          <w:iCs/>
        </w:rPr>
        <w:t>ways</w:t>
      </w:r>
      <w:r w:rsidRPr="00D66191">
        <w:t xml:space="preserve"> in which the techniques and tests are implemented as well as the quality of the outcome, learners should complete all their practical work </w:t>
      </w:r>
      <w:r w:rsidR="002412C6" w:rsidRPr="00D66191">
        <w:t>in the presence of their assessor/educator</w:t>
      </w:r>
      <w:r w:rsidRPr="00D66191">
        <w:t>.</w:t>
      </w:r>
    </w:p>
    <w:p w14:paraId="73EBA890" w14:textId="77777777" w:rsidR="00391C45" w:rsidRPr="00D66191" w:rsidRDefault="00861DF4" w:rsidP="0014628C">
      <w:pPr>
        <w:pStyle w:val="Heading1"/>
        <w:keepNext/>
        <w:tabs>
          <w:tab w:val="left" w:pos="3424"/>
        </w:tabs>
      </w:pPr>
      <w:r w:rsidRPr="00D66191">
        <w:lastRenderedPageBreak/>
        <w:t>Resource requirements</w:t>
      </w:r>
    </w:p>
    <w:p w14:paraId="32AE7F72" w14:textId="77777777" w:rsidR="00391C45" w:rsidRPr="00D66191" w:rsidRDefault="006F6592" w:rsidP="0014628C">
      <w:pPr>
        <w:keepNext/>
        <w:rPr>
          <w:b/>
        </w:rPr>
      </w:pPr>
      <w:r w:rsidRPr="00D66191">
        <w:t>Materials</w:t>
      </w:r>
      <w:r w:rsidR="00C041F9" w:rsidRPr="00D66191">
        <w:t>,</w:t>
      </w:r>
      <w:r w:rsidRPr="00D66191">
        <w:t xml:space="preserve"> such as fabric (inc</w:t>
      </w:r>
      <w:r w:rsidR="00886197" w:rsidRPr="00D66191">
        <w:t>l</w:t>
      </w:r>
      <w:r w:rsidRPr="00D66191">
        <w:t xml:space="preserve">uding recycled </w:t>
      </w:r>
      <w:r w:rsidR="00886197" w:rsidRPr="00D66191">
        <w:t>garments/materials</w:t>
      </w:r>
      <w:r w:rsidRPr="00D66191">
        <w:t>), thread</w:t>
      </w:r>
      <w:r w:rsidR="00886197" w:rsidRPr="00D66191">
        <w:t xml:space="preserve"> etc</w:t>
      </w:r>
      <w:r w:rsidR="001825CA" w:rsidRPr="00D66191">
        <w:t>.</w:t>
      </w:r>
      <w:r w:rsidRPr="00D66191">
        <w:t xml:space="preserve"> that are needed to </w:t>
      </w:r>
      <w:r w:rsidR="001825CA" w:rsidRPr="00D66191">
        <w:t>practis</w:t>
      </w:r>
      <w:r w:rsidR="00E3337C" w:rsidRPr="00D66191">
        <w:t xml:space="preserve">e techniques and </w:t>
      </w:r>
      <w:r w:rsidRPr="00D66191">
        <w:t>meet specifications.</w:t>
      </w:r>
    </w:p>
    <w:p w14:paraId="6B5BF7E0" w14:textId="77777777" w:rsidR="00391C45" w:rsidRPr="00D66191" w:rsidRDefault="006F6592">
      <w:pPr>
        <w:rPr>
          <w:b/>
        </w:rPr>
      </w:pPr>
      <w:r w:rsidRPr="00D66191">
        <w:t>Specifications and a step-by-step guide – or examples that learners can refer to when creating their own.</w:t>
      </w:r>
    </w:p>
    <w:p w14:paraId="424146CF" w14:textId="77777777" w:rsidR="00391C45" w:rsidRPr="00D66191" w:rsidRDefault="006F6592">
      <w:r w:rsidRPr="00D66191">
        <w:t>Access to a camera</w:t>
      </w:r>
      <w:r w:rsidR="00C041F9" w:rsidRPr="00D66191">
        <w:t>,</w:t>
      </w:r>
      <w:r w:rsidRPr="00D66191">
        <w:t xml:space="preserve"> so </w:t>
      </w:r>
      <w:r w:rsidR="0055792E" w:rsidRPr="00D66191">
        <w:t xml:space="preserve">that </w:t>
      </w:r>
      <w:r w:rsidRPr="00D66191">
        <w:t>learners can take and annotate photographs to use as evidence.</w:t>
      </w:r>
    </w:p>
    <w:p w14:paraId="5D46458B" w14:textId="77777777" w:rsidR="009C7A40" w:rsidRPr="00D66191" w:rsidRDefault="004E2F26" w:rsidP="009C7A40">
      <w:r w:rsidRPr="00D66191">
        <w:t>The fo</w:t>
      </w:r>
      <w:r w:rsidR="001825CA" w:rsidRPr="00D66191">
        <w:t xml:space="preserve">llowing </w:t>
      </w:r>
      <w:r w:rsidR="0055792E" w:rsidRPr="00D66191">
        <w:t xml:space="preserve">websites, books and DVDs </w:t>
      </w:r>
      <w:r w:rsidRPr="00D66191">
        <w:t>may be useful:</w:t>
      </w:r>
    </w:p>
    <w:p w14:paraId="6BE6D73C" w14:textId="77777777" w:rsidR="00391C45" w:rsidRPr="00D66191" w:rsidRDefault="00861DF4">
      <w:pPr>
        <w:pStyle w:val="VPBulletsbody-againstmargin"/>
        <w:rPr>
          <w:rFonts w:cs="Arial"/>
          <w:lang w:eastAsia="en-NZ"/>
        </w:rPr>
      </w:pPr>
      <w:hyperlink r:id="rId12" w:history="1">
        <w:r w:rsidRPr="00D66191">
          <w:rPr>
            <w:rStyle w:val="Hyperlink"/>
            <w:rFonts w:cs="Arial"/>
            <w:lang w:eastAsia="en-NZ"/>
          </w:rPr>
          <w:t>http://aces.nmsu.edu/pubs/_c/c-214.html</w:t>
        </w:r>
      </w:hyperlink>
      <w:r w:rsidR="000C55AD" w:rsidRPr="00D66191">
        <w:rPr>
          <w:rFonts w:cs="Arial"/>
          <w:lang w:eastAsia="en-NZ"/>
        </w:rPr>
        <w:t xml:space="preserve"> </w:t>
      </w:r>
      <w:r w:rsidRPr="00D66191">
        <w:rPr>
          <w:rFonts w:cs="Arial"/>
          <w:lang w:eastAsia="en-NZ"/>
        </w:rPr>
        <w:t>(</w:t>
      </w:r>
      <w:r w:rsidR="00860A04" w:rsidRPr="00D66191">
        <w:rPr>
          <w:rFonts w:cs="Arial"/>
          <w:lang w:eastAsia="en-NZ"/>
        </w:rPr>
        <w:t>New Mexico State University clothing construction standards)</w:t>
      </w:r>
    </w:p>
    <w:p w14:paraId="11DC0EAA" w14:textId="77777777" w:rsidR="00391C45" w:rsidRPr="00D66191" w:rsidRDefault="00861DF4">
      <w:pPr>
        <w:pStyle w:val="VPBulletsbody-againstmargin"/>
        <w:rPr>
          <w:rFonts w:cs="Arial"/>
          <w:lang w:eastAsia="en-NZ"/>
        </w:rPr>
      </w:pPr>
      <w:hyperlink r:id="rId13" w:history="1">
        <w:r w:rsidRPr="00D66191">
          <w:rPr>
            <w:rStyle w:val="Hyperlink"/>
            <w:rFonts w:cs="Arial"/>
            <w:lang w:eastAsia="en-NZ"/>
          </w:rPr>
          <w:t>http://ebookbrowse.com/</w:t>
        </w:r>
      </w:hyperlink>
      <w:r w:rsidRPr="00D66191">
        <w:rPr>
          <w:rFonts w:cs="Arial"/>
          <w:lang w:eastAsia="en-NZ"/>
        </w:rPr>
        <w:t xml:space="preserve"> Detailed_Sewing_Guide.pdf (to access the </w:t>
      </w:r>
      <w:r w:rsidR="0055792E" w:rsidRPr="00D66191">
        <w:rPr>
          <w:rFonts w:cs="Arial"/>
          <w:lang w:eastAsia="en-NZ"/>
        </w:rPr>
        <w:t>PDF</w:t>
      </w:r>
      <w:r w:rsidRPr="00D66191">
        <w:rPr>
          <w:rFonts w:cs="Arial"/>
          <w:lang w:eastAsia="en-NZ"/>
        </w:rPr>
        <w:t xml:space="preserve"> enter</w:t>
      </w:r>
      <w:r w:rsidR="00742954" w:rsidRPr="00D66191">
        <w:rPr>
          <w:rFonts w:cs="Arial"/>
          <w:lang w:eastAsia="en-NZ"/>
        </w:rPr>
        <w:t xml:space="preserve"> the name in the search window)</w:t>
      </w:r>
    </w:p>
    <w:p w14:paraId="422B3898" w14:textId="77777777" w:rsidR="00391C45" w:rsidRPr="00D66191" w:rsidRDefault="00861DF4">
      <w:pPr>
        <w:pStyle w:val="VPBulletsbody-againstmargin"/>
        <w:rPr>
          <w:rFonts w:cs="Arial"/>
          <w:lang w:eastAsia="en-NZ"/>
        </w:rPr>
      </w:pPr>
      <w:hyperlink r:id="rId14" w:history="1">
        <w:r w:rsidRPr="00D66191">
          <w:rPr>
            <w:rStyle w:val="Hyperlink"/>
            <w:rFonts w:cs="Arial"/>
            <w:lang w:eastAsia="en-NZ"/>
          </w:rPr>
          <w:t>http://www.powersewing.com/power-sewing-webtv-show/</w:t>
        </w:r>
      </w:hyperlink>
      <w:r w:rsidR="000C55AD" w:rsidRPr="00D66191">
        <w:rPr>
          <w:rFonts w:cs="Arial"/>
          <w:lang w:eastAsia="en-NZ"/>
        </w:rPr>
        <w:t xml:space="preserve"> </w:t>
      </w:r>
      <w:r w:rsidRPr="00D66191">
        <w:rPr>
          <w:rFonts w:cs="Arial"/>
          <w:lang w:eastAsia="en-NZ"/>
        </w:rPr>
        <w:t>(online classe</w:t>
      </w:r>
      <w:r w:rsidR="00742954" w:rsidRPr="00D66191">
        <w:rPr>
          <w:rFonts w:cs="Arial"/>
          <w:lang w:eastAsia="en-NZ"/>
        </w:rPr>
        <w:t>s for techniques)</w:t>
      </w:r>
    </w:p>
    <w:p w14:paraId="0F26F8D6" w14:textId="77777777" w:rsidR="00391C45" w:rsidRPr="00D66191" w:rsidRDefault="005F0CCE">
      <w:pPr>
        <w:pStyle w:val="VPBulletsbody-againstmargin"/>
        <w:rPr>
          <w:rFonts w:cs="Arial"/>
          <w:lang w:eastAsia="en-NZ"/>
        </w:rPr>
      </w:pPr>
      <w:proofErr w:type="spellStart"/>
      <w:proofErr w:type="gramStart"/>
      <w:r w:rsidRPr="00D66191">
        <w:rPr>
          <w:rFonts w:cs="Arial"/>
          <w:lang w:eastAsia="en-NZ"/>
        </w:rPr>
        <w:t>Betzina</w:t>
      </w:r>
      <w:proofErr w:type="spellEnd"/>
      <w:r w:rsidRPr="00D66191">
        <w:rPr>
          <w:rFonts w:cs="Arial"/>
          <w:lang w:eastAsia="en-NZ"/>
        </w:rPr>
        <w:t xml:space="preserve"> ,</w:t>
      </w:r>
      <w:proofErr w:type="gramEnd"/>
      <w:r w:rsidRPr="00D66191">
        <w:rPr>
          <w:rFonts w:cs="Arial"/>
          <w:lang w:eastAsia="en-NZ"/>
        </w:rPr>
        <w:t xml:space="preserve"> S. 2010,</w:t>
      </w:r>
      <w:r w:rsidRPr="00D66191">
        <w:rPr>
          <w:rFonts w:cs="Arial"/>
          <w:i/>
          <w:lang w:eastAsia="en-NZ"/>
        </w:rPr>
        <w:t xml:space="preserve"> Power s</w:t>
      </w:r>
      <w:r w:rsidR="00861DF4" w:rsidRPr="00D66191">
        <w:rPr>
          <w:rFonts w:cs="Arial"/>
          <w:i/>
          <w:lang w:eastAsia="en-NZ"/>
        </w:rPr>
        <w:t xml:space="preserve">ewing </w:t>
      </w:r>
      <w:r w:rsidRPr="00D66191">
        <w:rPr>
          <w:rFonts w:cs="Arial"/>
          <w:i/>
          <w:lang w:eastAsia="en-NZ"/>
        </w:rPr>
        <w:t>t</w:t>
      </w:r>
      <w:r w:rsidR="00861DF4" w:rsidRPr="00D66191">
        <w:rPr>
          <w:rFonts w:cs="Arial"/>
          <w:i/>
          <w:lang w:eastAsia="en-NZ"/>
        </w:rPr>
        <w:t>oolbox 1 &amp; 2</w:t>
      </w:r>
      <w:r w:rsidR="00861DF4" w:rsidRPr="00D66191">
        <w:rPr>
          <w:rFonts w:cs="Arial"/>
          <w:lang w:eastAsia="en-NZ"/>
        </w:rPr>
        <w:t xml:space="preserve">, </w:t>
      </w:r>
      <w:r w:rsidR="005F7765" w:rsidRPr="00D66191">
        <w:rPr>
          <w:rFonts w:cs="Arial"/>
          <w:lang w:eastAsia="en-NZ"/>
        </w:rPr>
        <w:t xml:space="preserve">The </w:t>
      </w:r>
      <w:r w:rsidR="00861DF4" w:rsidRPr="00D66191">
        <w:rPr>
          <w:rFonts w:cs="Arial"/>
          <w:lang w:eastAsia="en-NZ"/>
        </w:rPr>
        <w:t>Taunton Press</w:t>
      </w:r>
      <w:r w:rsidR="00742954" w:rsidRPr="00D66191">
        <w:rPr>
          <w:rFonts w:cs="Arial"/>
          <w:lang w:eastAsia="en-NZ"/>
        </w:rPr>
        <w:t>,</w:t>
      </w:r>
      <w:r w:rsidR="00861DF4" w:rsidRPr="00D66191">
        <w:rPr>
          <w:rFonts w:cs="Arial"/>
          <w:lang w:eastAsia="en-NZ"/>
        </w:rPr>
        <w:t xml:space="preserve"> USA</w:t>
      </w:r>
    </w:p>
    <w:p w14:paraId="6524E682" w14:textId="77777777" w:rsidR="00391C45" w:rsidRPr="00D66191" w:rsidRDefault="005F0CCE">
      <w:pPr>
        <w:pStyle w:val="VPBulletsbody-againstmargin"/>
        <w:rPr>
          <w:rFonts w:cs="Arial"/>
          <w:lang w:eastAsia="en-NZ"/>
        </w:rPr>
      </w:pPr>
      <w:proofErr w:type="spellStart"/>
      <w:proofErr w:type="gramStart"/>
      <w:r w:rsidRPr="00D66191">
        <w:rPr>
          <w:rFonts w:cs="Arial"/>
          <w:lang w:eastAsia="en-NZ"/>
        </w:rPr>
        <w:t>Betzina</w:t>
      </w:r>
      <w:proofErr w:type="spellEnd"/>
      <w:r w:rsidRPr="00D66191">
        <w:rPr>
          <w:rFonts w:cs="Arial"/>
          <w:lang w:eastAsia="en-NZ"/>
        </w:rPr>
        <w:t xml:space="preserve"> ,</w:t>
      </w:r>
      <w:proofErr w:type="gramEnd"/>
      <w:r w:rsidRPr="00D66191">
        <w:rPr>
          <w:rFonts w:cs="Arial"/>
          <w:lang w:eastAsia="en-NZ"/>
        </w:rPr>
        <w:t xml:space="preserve"> S. 2004,</w:t>
      </w:r>
      <w:r w:rsidRPr="00D66191">
        <w:rPr>
          <w:rFonts w:cs="Arial"/>
          <w:i/>
          <w:lang w:eastAsia="en-NZ"/>
        </w:rPr>
        <w:t xml:space="preserve"> More fabric s</w:t>
      </w:r>
      <w:r w:rsidR="00861DF4" w:rsidRPr="00D66191">
        <w:rPr>
          <w:rFonts w:cs="Arial"/>
          <w:i/>
          <w:lang w:eastAsia="en-NZ"/>
        </w:rPr>
        <w:t>avvy</w:t>
      </w:r>
      <w:r w:rsidR="00861DF4" w:rsidRPr="00D66191">
        <w:rPr>
          <w:rFonts w:cs="Arial"/>
          <w:lang w:eastAsia="en-NZ"/>
        </w:rPr>
        <w:t xml:space="preserve">, </w:t>
      </w:r>
      <w:r w:rsidR="005F7765" w:rsidRPr="00D66191">
        <w:rPr>
          <w:rFonts w:cs="Arial"/>
          <w:lang w:eastAsia="en-NZ"/>
        </w:rPr>
        <w:t xml:space="preserve">The </w:t>
      </w:r>
      <w:r w:rsidR="00861DF4" w:rsidRPr="00D66191">
        <w:rPr>
          <w:rFonts w:cs="Arial"/>
          <w:lang w:eastAsia="en-NZ"/>
        </w:rPr>
        <w:t>Taunton Press</w:t>
      </w:r>
      <w:r w:rsidR="00742954" w:rsidRPr="00D66191">
        <w:rPr>
          <w:rFonts w:cs="Arial"/>
          <w:lang w:eastAsia="en-NZ"/>
        </w:rPr>
        <w:t>,</w:t>
      </w:r>
      <w:r w:rsidR="00861DF4" w:rsidRPr="00D66191">
        <w:rPr>
          <w:rFonts w:cs="Arial"/>
          <w:lang w:eastAsia="en-NZ"/>
        </w:rPr>
        <w:t xml:space="preserve"> USA</w:t>
      </w:r>
    </w:p>
    <w:p w14:paraId="53ABEEFA" w14:textId="77777777" w:rsidR="00391C45" w:rsidRPr="00D66191" w:rsidRDefault="005F0CCE">
      <w:pPr>
        <w:pStyle w:val="VPBulletsbody-againstmargin"/>
        <w:rPr>
          <w:rFonts w:cs="Arial"/>
          <w:lang w:eastAsia="en-NZ"/>
        </w:rPr>
      </w:pPr>
      <w:r w:rsidRPr="00D66191">
        <w:rPr>
          <w:rFonts w:cs="Arial"/>
          <w:lang w:eastAsia="en-NZ"/>
        </w:rPr>
        <w:t xml:space="preserve">Ahles, C. </w:t>
      </w:r>
      <w:r w:rsidR="005F7765" w:rsidRPr="00D66191">
        <w:rPr>
          <w:rFonts w:cs="Arial"/>
          <w:lang w:eastAsia="en-NZ"/>
        </w:rPr>
        <w:t xml:space="preserve">L. </w:t>
      </w:r>
      <w:r w:rsidRPr="00D66191">
        <w:rPr>
          <w:rFonts w:cs="Arial"/>
          <w:lang w:eastAsia="en-NZ"/>
        </w:rPr>
        <w:t xml:space="preserve">2004, </w:t>
      </w:r>
      <w:r w:rsidR="00861DF4" w:rsidRPr="00D66191">
        <w:rPr>
          <w:rFonts w:cs="Arial"/>
          <w:i/>
          <w:lang w:eastAsia="en-NZ"/>
        </w:rPr>
        <w:t>Fine</w:t>
      </w:r>
      <w:r w:rsidRPr="00D66191">
        <w:rPr>
          <w:rFonts w:cs="Arial"/>
          <w:i/>
          <w:lang w:eastAsia="en-NZ"/>
        </w:rPr>
        <w:t xml:space="preserve"> m</w:t>
      </w:r>
      <w:r w:rsidR="00861DF4" w:rsidRPr="00D66191">
        <w:rPr>
          <w:rFonts w:cs="Arial"/>
          <w:i/>
          <w:lang w:eastAsia="en-NZ"/>
        </w:rPr>
        <w:t xml:space="preserve">achine </w:t>
      </w:r>
      <w:r w:rsidRPr="00D66191">
        <w:rPr>
          <w:rFonts w:cs="Arial"/>
          <w:i/>
          <w:lang w:eastAsia="en-NZ"/>
        </w:rPr>
        <w:t>sewing: e</w:t>
      </w:r>
      <w:r w:rsidR="00861DF4" w:rsidRPr="00D66191">
        <w:rPr>
          <w:rFonts w:cs="Arial"/>
          <w:i/>
          <w:lang w:eastAsia="en-NZ"/>
        </w:rPr>
        <w:t xml:space="preserve">asy </w:t>
      </w:r>
      <w:r w:rsidRPr="00D66191">
        <w:rPr>
          <w:rFonts w:cs="Arial"/>
          <w:i/>
          <w:lang w:eastAsia="en-NZ"/>
        </w:rPr>
        <w:t>w</w:t>
      </w:r>
      <w:r w:rsidR="00861DF4" w:rsidRPr="00D66191">
        <w:rPr>
          <w:rFonts w:cs="Arial"/>
          <w:i/>
          <w:lang w:eastAsia="en-NZ"/>
        </w:rPr>
        <w:t xml:space="preserve">ays to get the </w:t>
      </w:r>
      <w:r w:rsidRPr="00D66191">
        <w:rPr>
          <w:rFonts w:cs="Arial"/>
          <w:i/>
          <w:lang w:eastAsia="en-NZ"/>
        </w:rPr>
        <w:t>l</w:t>
      </w:r>
      <w:r w:rsidR="00861DF4" w:rsidRPr="00D66191">
        <w:rPr>
          <w:rFonts w:cs="Arial"/>
          <w:i/>
          <w:lang w:eastAsia="en-NZ"/>
        </w:rPr>
        <w:t xml:space="preserve">ook of </w:t>
      </w:r>
      <w:r w:rsidRPr="00D66191">
        <w:rPr>
          <w:rFonts w:cs="Arial"/>
          <w:i/>
          <w:lang w:eastAsia="en-NZ"/>
        </w:rPr>
        <w:t>h</w:t>
      </w:r>
      <w:r w:rsidR="00861DF4" w:rsidRPr="00D66191">
        <w:rPr>
          <w:rFonts w:cs="Arial"/>
          <w:i/>
          <w:lang w:eastAsia="en-NZ"/>
        </w:rPr>
        <w:t xml:space="preserve">and </w:t>
      </w:r>
      <w:r w:rsidRPr="00D66191">
        <w:rPr>
          <w:rFonts w:cs="Arial"/>
          <w:i/>
          <w:lang w:eastAsia="en-NZ"/>
        </w:rPr>
        <w:t>f</w:t>
      </w:r>
      <w:r w:rsidR="00861DF4" w:rsidRPr="00D66191">
        <w:rPr>
          <w:rFonts w:cs="Arial"/>
          <w:i/>
          <w:lang w:eastAsia="en-NZ"/>
        </w:rPr>
        <w:t xml:space="preserve">inishing and </w:t>
      </w:r>
      <w:r w:rsidRPr="00D66191">
        <w:rPr>
          <w:rFonts w:cs="Arial"/>
          <w:i/>
          <w:lang w:eastAsia="en-NZ"/>
        </w:rPr>
        <w:t>e</w:t>
      </w:r>
      <w:r w:rsidR="00861DF4" w:rsidRPr="00D66191">
        <w:rPr>
          <w:rFonts w:cs="Arial"/>
          <w:i/>
          <w:lang w:eastAsia="en-NZ"/>
        </w:rPr>
        <w:t>mbellishing</w:t>
      </w:r>
      <w:r w:rsidRPr="00D66191">
        <w:rPr>
          <w:rFonts w:cs="Arial"/>
          <w:i/>
          <w:lang w:eastAsia="en-NZ"/>
        </w:rPr>
        <w:t>,</w:t>
      </w:r>
      <w:r w:rsidRPr="00D66191">
        <w:rPr>
          <w:rFonts w:cs="Arial"/>
          <w:lang w:eastAsia="en-NZ"/>
        </w:rPr>
        <w:t xml:space="preserve"> </w:t>
      </w:r>
      <w:r w:rsidR="005F7765" w:rsidRPr="00D66191">
        <w:rPr>
          <w:rFonts w:cs="Arial"/>
          <w:lang w:eastAsia="en-NZ"/>
        </w:rPr>
        <w:t xml:space="preserve">The </w:t>
      </w:r>
      <w:r w:rsidR="00861DF4" w:rsidRPr="00D66191">
        <w:rPr>
          <w:rFonts w:cs="Arial"/>
          <w:lang w:eastAsia="en-NZ"/>
        </w:rPr>
        <w:t>Taunton Press</w:t>
      </w:r>
      <w:r w:rsidRPr="00D66191">
        <w:rPr>
          <w:rFonts w:cs="Arial"/>
          <w:lang w:eastAsia="en-NZ"/>
        </w:rPr>
        <w:t>,</w:t>
      </w:r>
      <w:r w:rsidR="00861DF4" w:rsidRPr="00D66191">
        <w:rPr>
          <w:rFonts w:cs="Arial"/>
          <w:lang w:eastAsia="en-NZ"/>
        </w:rPr>
        <w:t xml:space="preserve"> USA</w:t>
      </w:r>
    </w:p>
    <w:p w14:paraId="05FBE04A" w14:textId="77777777" w:rsidR="00391C45" w:rsidRPr="00D66191" w:rsidRDefault="0043102E">
      <w:pPr>
        <w:pStyle w:val="VPBulletsbody-againstmargin"/>
        <w:rPr>
          <w:rFonts w:cs="Arial"/>
          <w:lang w:eastAsia="en-NZ"/>
        </w:rPr>
      </w:pPr>
      <w:r w:rsidRPr="00D66191">
        <w:rPr>
          <w:rFonts w:cs="Arial"/>
          <w:lang w:eastAsia="en-NZ"/>
        </w:rPr>
        <w:t>Threads a</w:t>
      </w:r>
      <w:r w:rsidR="00861DF4" w:rsidRPr="00D66191">
        <w:rPr>
          <w:rFonts w:cs="Arial"/>
          <w:lang w:eastAsia="en-NZ"/>
        </w:rPr>
        <w:t xml:space="preserve">rchive </w:t>
      </w:r>
      <w:r w:rsidRPr="00D66191">
        <w:rPr>
          <w:rFonts w:cs="Arial"/>
          <w:lang w:eastAsia="en-NZ"/>
        </w:rPr>
        <w:t xml:space="preserve">2010, </w:t>
      </w:r>
      <w:r w:rsidR="00861DF4" w:rsidRPr="00D66191">
        <w:rPr>
          <w:rFonts w:cs="Arial"/>
          <w:lang w:eastAsia="en-NZ"/>
        </w:rPr>
        <w:t xml:space="preserve">DVD-ROM available from </w:t>
      </w:r>
      <w:hyperlink r:id="rId15" w:history="1">
        <w:r w:rsidR="00861DF4" w:rsidRPr="00D66191">
          <w:rPr>
            <w:rStyle w:val="Hyperlink"/>
            <w:rFonts w:cs="Arial"/>
            <w:lang w:eastAsia="en-NZ"/>
          </w:rPr>
          <w:t>http://www.tauntonstore.com</w:t>
        </w:r>
      </w:hyperlink>
    </w:p>
    <w:p w14:paraId="2AD826D7" w14:textId="77777777" w:rsidR="00391C45" w:rsidRPr="00D66191" w:rsidRDefault="00BB680D">
      <w:pPr>
        <w:pStyle w:val="VPBulletsbody-againstmargin"/>
      </w:pPr>
      <w:r>
        <w:rPr>
          <w:rFonts w:cs="Arial"/>
          <w:lang w:eastAsia="en-NZ"/>
        </w:rPr>
        <w:t>Threads: I</w:t>
      </w:r>
      <w:r w:rsidR="00861DF4" w:rsidRPr="00D66191">
        <w:rPr>
          <w:rFonts w:cs="Arial"/>
          <w:lang w:eastAsia="en-NZ"/>
        </w:rPr>
        <w:t xml:space="preserve">ndustry </w:t>
      </w:r>
      <w:r>
        <w:rPr>
          <w:rFonts w:cs="Arial"/>
          <w:lang w:eastAsia="en-NZ"/>
        </w:rPr>
        <w:t>I</w:t>
      </w:r>
      <w:r w:rsidR="00861DF4" w:rsidRPr="00D66191">
        <w:rPr>
          <w:rFonts w:cs="Arial"/>
          <w:lang w:eastAsia="en-NZ"/>
        </w:rPr>
        <w:t xml:space="preserve">nsider </w:t>
      </w:r>
      <w:r>
        <w:rPr>
          <w:rFonts w:cs="Arial"/>
          <w:lang w:eastAsia="en-NZ"/>
        </w:rPr>
        <w:t>T</w:t>
      </w:r>
      <w:r w:rsidR="00861DF4" w:rsidRPr="00D66191">
        <w:rPr>
          <w:rFonts w:cs="Arial"/>
          <w:lang w:eastAsia="en-NZ"/>
        </w:rPr>
        <w:t>echniques DVD, Vol.</w:t>
      </w:r>
      <w:r w:rsidR="0055792E" w:rsidRPr="00D66191">
        <w:rPr>
          <w:rFonts w:cs="Arial"/>
          <w:lang w:eastAsia="en-NZ"/>
        </w:rPr>
        <w:t xml:space="preserve"> </w:t>
      </w:r>
      <w:r w:rsidR="00861DF4" w:rsidRPr="00D66191">
        <w:rPr>
          <w:rFonts w:cs="Arial"/>
          <w:lang w:eastAsia="en-NZ"/>
        </w:rPr>
        <w:t xml:space="preserve">1 and Vol. 2, available from </w:t>
      </w:r>
      <w:hyperlink r:id="rId16" w:history="1">
        <w:r w:rsidR="00861DF4" w:rsidRPr="00D66191">
          <w:rPr>
            <w:rStyle w:val="Hyperlink"/>
            <w:rFonts w:cs="Arial"/>
            <w:lang w:eastAsia="en-NZ"/>
          </w:rPr>
          <w:t>http://www.tauntonstore.com</w:t>
        </w:r>
      </w:hyperlink>
      <w:r w:rsidR="00861DF4" w:rsidRPr="00D66191">
        <w:rPr>
          <w:rFonts w:cs="Arial"/>
          <w:lang w:eastAsia="en-NZ"/>
        </w:rPr>
        <w:t xml:space="preserve"> </w:t>
      </w:r>
    </w:p>
    <w:p w14:paraId="4156C32C" w14:textId="77777777" w:rsidR="00861DF4" w:rsidRPr="00D66191" w:rsidRDefault="00861DF4" w:rsidP="009F2AD3">
      <w:pPr>
        <w:pStyle w:val="Heading1"/>
      </w:pPr>
      <w:r w:rsidRPr="00D66191">
        <w:t>Additional information</w:t>
      </w:r>
    </w:p>
    <w:p w14:paraId="388A4A3F" w14:textId="77777777" w:rsidR="00391C45" w:rsidRDefault="00361E02">
      <w:pPr>
        <w:rPr>
          <w:b/>
        </w:rPr>
      </w:pPr>
      <w:r w:rsidRPr="00D66191">
        <w:t xml:space="preserve">The work environment must provide the tools, equipment and materials </w:t>
      </w:r>
      <w:r w:rsidRPr="00D66191" w:rsidDel="00D05BD2">
        <w:t>that</w:t>
      </w:r>
      <w:r w:rsidRPr="00D66191">
        <w:t xml:space="preserve"> learners need </w:t>
      </w:r>
      <w:proofErr w:type="gramStart"/>
      <w:r w:rsidRPr="00D66191">
        <w:t>in order to</w:t>
      </w:r>
      <w:proofErr w:type="gramEnd"/>
      <w:r w:rsidRPr="00D66191">
        <w:t xml:space="preserve"> work safely to make their product.</w:t>
      </w:r>
      <w:r w:rsidRPr="00D66191">
        <w:rPr>
          <w:b/>
        </w:rPr>
        <w:t xml:space="preserve"> </w:t>
      </w:r>
    </w:p>
    <w:p w14:paraId="2C4F35DE" w14:textId="77777777" w:rsidR="00073872" w:rsidRPr="00D77143" w:rsidRDefault="00073872" w:rsidP="00073872">
      <w:r>
        <w:rPr>
          <w:lang w:eastAsia="en-NZ"/>
        </w:rPr>
        <w:t xml:space="preserve">Learners need to be given the opportunity to </w:t>
      </w:r>
      <w:r w:rsidRPr="00D77143">
        <w:rPr>
          <w:lang w:eastAsia="en-NZ"/>
        </w:rPr>
        <w:t xml:space="preserve">practise the techniques </w:t>
      </w:r>
      <w:r>
        <w:rPr>
          <w:lang w:eastAsia="en-NZ"/>
        </w:rPr>
        <w:t>they</w:t>
      </w:r>
      <w:r w:rsidRPr="00D77143">
        <w:rPr>
          <w:lang w:eastAsia="en-NZ"/>
        </w:rPr>
        <w:t xml:space="preserve"> will use </w:t>
      </w:r>
      <w:r>
        <w:rPr>
          <w:lang w:eastAsia="en-NZ"/>
        </w:rPr>
        <w:t>so that they</w:t>
      </w:r>
      <w:r w:rsidRPr="00D77143">
        <w:rPr>
          <w:lang w:eastAsia="en-NZ"/>
        </w:rPr>
        <w:t xml:space="preserve"> can apply them efficiently and confidently.</w:t>
      </w:r>
    </w:p>
    <w:p w14:paraId="75D25D76" w14:textId="77777777" w:rsidR="00391C45" w:rsidRPr="00D66191" w:rsidRDefault="00361E02">
      <w:r w:rsidRPr="00D66191">
        <w:t xml:space="preserve">The materials and the techniques followed must provide sufficient scope for the learner to </w:t>
      </w:r>
      <w:r w:rsidR="00B56BE7">
        <w:t xml:space="preserve">effectively </w:t>
      </w:r>
      <w:r w:rsidRPr="00E54D13">
        <w:rPr>
          <w:rFonts w:cs="Calibri"/>
        </w:rPr>
        <w:t>implement basic procedures</w:t>
      </w:r>
      <w:r w:rsidRPr="00D66191">
        <w:rPr>
          <w:rFonts w:cs="Calibri"/>
        </w:rPr>
        <w:t xml:space="preserve"> using textile materials to make a </w:t>
      </w:r>
      <w:r w:rsidR="00B53AA1" w:rsidRPr="00D66191">
        <w:rPr>
          <w:rFonts w:cs="Calibri"/>
        </w:rPr>
        <w:t>fashion item</w:t>
      </w:r>
      <w:r w:rsidRPr="00D66191">
        <w:rPr>
          <w:rFonts w:cs="Calibri"/>
        </w:rPr>
        <w:t xml:space="preserve"> that meets specifications (or to make another negotiated product). These specifications </w:t>
      </w:r>
      <w:r w:rsidRPr="00D66191">
        <w:t xml:space="preserve">should be short statements that describe the function of the finished product. They should not describe a particular skill or efficiency. </w:t>
      </w:r>
    </w:p>
    <w:p w14:paraId="22587393" w14:textId="77777777" w:rsidR="00391C45" w:rsidRPr="00D66191" w:rsidRDefault="00861DF4">
      <w:pPr>
        <w:pStyle w:val="Heading2"/>
      </w:pPr>
      <w:r w:rsidRPr="00D66191">
        <w:t>Other possible contexts for this vocational pathway</w:t>
      </w:r>
    </w:p>
    <w:p w14:paraId="3656A40C" w14:textId="77777777" w:rsidR="00391C45" w:rsidRPr="00D66191" w:rsidRDefault="000C55AD" w:rsidP="0014628C">
      <w:r w:rsidRPr="00D66191">
        <w:t xml:space="preserve">Making </w:t>
      </w:r>
      <w:r w:rsidR="00E702D7" w:rsidRPr="00D66191">
        <w:t>other textile items,</w:t>
      </w:r>
      <w:r w:rsidRPr="00D66191">
        <w:t xml:space="preserve"> such as </w:t>
      </w:r>
      <w:r w:rsidR="00742954" w:rsidRPr="00D66191">
        <w:t>h</w:t>
      </w:r>
      <w:r w:rsidR="00861DF4" w:rsidRPr="00D66191">
        <w:t>at</w:t>
      </w:r>
      <w:r w:rsidR="00E702D7" w:rsidRPr="00D66191">
        <w:t xml:space="preserve">s, garments, </w:t>
      </w:r>
      <w:r w:rsidR="0055792E" w:rsidRPr="00D66191">
        <w:t xml:space="preserve">or </w:t>
      </w:r>
      <w:r w:rsidR="00E702D7" w:rsidRPr="00D66191">
        <w:t>upholstery</w:t>
      </w:r>
      <w:r w:rsidR="008A36E9" w:rsidRPr="00D66191">
        <w:t xml:space="preserve">. </w:t>
      </w:r>
    </w:p>
    <w:p w14:paraId="34E02B70" w14:textId="77777777" w:rsidR="00861DF4" w:rsidRPr="00D66191" w:rsidRDefault="00861DF4" w:rsidP="00E053F6"/>
    <w:p w14:paraId="16EF41AE" w14:textId="77777777" w:rsidR="00861DF4" w:rsidRPr="00D66191" w:rsidRDefault="00861DF4" w:rsidP="00E053F6">
      <w:pPr>
        <w:sectPr w:rsidR="00861DF4" w:rsidRPr="00D66191">
          <w:headerReference w:type="default" r:id="rId17"/>
          <w:headerReference w:type="first" r:id="rId18"/>
          <w:pgSz w:w="11906" w:h="16838" w:code="9"/>
          <w:pgMar w:top="1440" w:right="1440" w:bottom="1440" w:left="1440" w:header="709" w:footer="709" w:gutter="0"/>
          <w:cols w:space="708"/>
          <w:docGrid w:linePitch="360"/>
        </w:sectPr>
      </w:pPr>
    </w:p>
    <w:p w14:paraId="73B76974" w14:textId="77777777" w:rsidR="00861DF4" w:rsidRPr="00D66191" w:rsidRDefault="00861DF4" w:rsidP="009F2AD3">
      <w:pPr>
        <w:pStyle w:val="Heading1"/>
      </w:pPr>
      <w:r w:rsidRPr="00D66191">
        <w:lastRenderedPageBreak/>
        <w:t xml:space="preserve">Assessment schedule:  </w:t>
      </w:r>
      <w:bookmarkStart w:id="0" w:name="OLE_LINK1"/>
      <w:bookmarkStart w:id="1" w:name="OLE_LINK2"/>
      <w:r w:rsidRPr="00D66191">
        <w:t>Construction and Mechanical Technologies</w:t>
      </w:r>
      <w:bookmarkEnd w:id="0"/>
      <w:bookmarkEnd w:id="1"/>
      <w:r w:rsidR="004F29D9" w:rsidRPr="00D66191">
        <w:t xml:space="preserve"> 91058 – </w:t>
      </w:r>
      <w:r w:rsidR="00907A14" w:rsidRPr="00D66191">
        <w:t>Refashioned</w:t>
      </w:r>
    </w:p>
    <w:tbl>
      <w:tblPr>
        <w:tblW w:w="0" w:type="auto"/>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Look w:val="00A0" w:firstRow="1" w:lastRow="0" w:firstColumn="1" w:lastColumn="0" w:noHBand="0" w:noVBand="0"/>
      </w:tblPr>
      <w:tblGrid>
        <w:gridCol w:w="4724"/>
        <w:gridCol w:w="4725"/>
        <w:gridCol w:w="4725"/>
      </w:tblGrid>
      <w:tr w:rsidR="00861DF4" w:rsidRPr="00D66191" w14:paraId="1CCFB2B1" w14:textId="77777777">
        <w:tc>
          <w:tcPr>
            <w:tcW w:w="4724" w:type="dxa"/>
          </w:tcPr>
          <w:p w14:paraId="5E557EA6" w14:textId="77777777" w:rsidR="00861DF4" w:rsidRPr="00D66191" w:rsidRDefault="00861DF4" w:rsidP="000D2EBA">
            <w:pPr>
              <w:pStyle w:val="VP11ptBoldCenteredBefore3ptAfter3pt"/>
            </w:pPr>
            <w:r w:rsidRPr="00D66191">
              <w:t>Evidence/Judgements for Achievement</w:t>
            </w:r>
          </w:p>
        </w:tc>
        <w:tc>
          <w:tcPr>
            <w:tcW w:w="4725" w:type="dxa"/>
          </w:tcPr>
          <w:p w14:paraId="10E89BB8" w14:textId="77777777" w:rsidR="00861DF4" w:rsidRPr="00D66191" w:rsidRDefault="00861DF4" w:rsidP="000D2EBA">
            <w:pPr>
              <w:pStyle w:val="VP11ptBoldCenteredBefore3ptAfter3pt"/>
            </w:pPr>
            <w:r w:rsidRPr="00D66191">
              <w:t>Evidence/Judgements for Achievement with Merit</w:t>
            </w:r>
          </w:p>
        </w:tc>
        <w:tc>
          <w:tcPr>
            <w:tcW w:w="4725" w:type="dxa"/>
          </w:tcPr>
          <w:p w14:paraId="46AAAD85" w14:textId="77777777" w:rsidR="00861DF4" w:rsidRPr="00D66191" w:rsidRDefault="00861DF4" w:rsidP="000D2EBA">
            <w:pPr>
              <w:pStyle w:val="VP11ptBoldCenteredBefore3ptAfter3pt"/>
            </w:pPr>
            <w:r w:rsidRPr="00D66191">
              <w:t>Evidence/Judgements for Achievement with Excellence</w:t>
            </w:r>
          </w:p>
        </w:tc>
      </w:tr>
      <w:tr w:rsidR="00861DF4" w:rsidRPr="00D66191" w14:paraId="144A7812" w14:textId="77777777">
        <w:tc>
          <w:tcPr>
            <w:tcW w:w="4724" w:type="dxa"/>
          </w:tcPr>
          <w:p w14:paraId="6706EEF0" w14:textId="77777777" w:rsidR="00861DF4" w:rsidRPr="00D66191" w:rsidRDefault="00861DF4" w:rsidP="002847BB">
            <w:pPr>
              <w:pStyle w:val="VPScheduletext"/>
            </w:pPr>
            <w:r w:rsidRPr="00D66191">
              <w:t>The learner implements basic procedures using textile materials to make</w:t>
            </w:r>
            <w:r w:rsidR="000F50D1" w:rsidRPr="00D66191">
              <w:t xml:space="preserve"> a</w:t>
            </w:r>
            <w:r w:rsidRPr="00D66191">
              <w:t xml:space="preserve"> specified product by:</w:t>
            </w:r>
          </w:p>
          <w:p w14:paraId="100967B3" w14:textId="77777777" w:rsidR="00861DF4" w:rsidRPr="00D66191" w:rsidRDefault="00861DF4" w:rsidP="002847BB">
            <w:pPr>
              <w:pStyle w:val="VPSchedulebullets"/>
            </w:pPr>
            <w:r w:rsidRPr="00D66191">
              <w:t xml:space="preserve">following a set of techniques to make a </w:t>
            </w:r>
            <w:r w:rsidR="00332731" w:rsidRPr="00D66191">
              <w:t>fashion item</w:t>
            </w:r>
            <w:r w:rsidRPr="00D66191">
              <w:t xml:space="preserve"> that meets specifications</w:t>
            </w:r>
          </w:p>
          <w:p w14:paraId="53DBF0D4" w14:textId="77777777" w:rsidR="002847BB" w:rsidRPr="00D66191" w:rsidRDefault="002847BB" w:rsidP="0014628C">
            <w:pPr>
              <w:pStyle w:val="VPScheduletext"/>
              <w:ind w:left="284"/>
            </w:pPr>
            <w:r w:rsidRPr="00D66191">
              <w:t>For example:</w:t>
            </w:r>
          </w:p>
          <w:p w14:paraId="37B2D4B3" w14:textId="77777777" w:rsidR="0019029D" w:rsidRPr="00D66191" w:rsidRDefault="004D034B" w:rsidP="0014628C">
            <w:pPr>
              <w:pStyle w:val="VPScheduletext"/>
              <w:ind w:left="284"/>
            </w:pPr>
            <w:r w:rsidRPr="00D66191">
              <w:t>The learner uses</w:t>
            </w:r>
            <w:r w:rsidR="0090423E" w:rsidRPr="00D66191">
              <w:t xml:space="preserve"> one or more techniques from each of the following categories:</w:t>
            </w:r>
          </w:p>
          <w:p w14:paraId="6296AF24" w14:textId="77777777" w:rsidR="0090423E" w:rsidRPr="00D66191" w:rsidRDefault="0090423E" w:rsidP="0014628C">
            <w:pPr>
              <w:pStyle w:val="VPSchedulebullets"/>
              <w:numPr>
                <w:ilvl w:val="1"/>
                <w:numId w:val="47"/>
              </w:numPr>
            </w:pPr>
            <w:r w:rsidRPr="00D66191">
              <w:t>measuring/marking out e</w:t>
            </w:r>
            <w:r w:rsidR="0019029D" w:rsidRPr="00D66191">
              <w:t>.</w:t>
            </w:r>
            <w:r w:rsidRPr="00D66191">
              <w:t>g</w:t>
            </w:r>
            <w:r w:rsidR="0019029D" w:rsidRPr="00D66191">
              <w:t>.</w:t>
            </w:r>
            <w:r w:rsidR="002C16FE" w:rsidRPr="00D66191">
              <w:t xml:space="preserve"> us</w:t>
            </w:r>
            <w:r w:rsidR="00FE3406">
              <w:t>ing</w:t>
            </w:r>
            <w:r w:rsidRPr="00D66191">
              <w:t xml:space="preserve"> a tape measure and fabric markers to mark out the pattern on existing clothing, ensuring the grain line </w:t>
            </w:r>
            <w:r w:rsidR="002C16FE" w:rsidRPr="00D66191">
              <w:t>is</w:t>
            </w:r>
            <w:r w:rsidRPr="00D66191">
              <w:t xml:space="preserve"> followed</w:t>
            </w:r>
          </w:p>
          <w:p w14:paraId="49C9E94B" w14:textId="77777777" w:rsidR="002C16FE" w:rsidRPr="00D66191" w:rsidRDefault="0090423E" w:rsidP="0014628C">
            <w:pPr>
              <w:pStyle w:val="VPSchedulebullets"/>
              <w:numPr>
                <w:ilvl w:val="1"/>
                <w:numId w:val="47"/>
              </w:numPr>
            </w:pPr>
            <w:r w:rsidRPr="00D66191">
              <w:t xml:space="preserve">sizing/shaping/forming </w:t>
            </w:r>
            <w:r w:rsidR="0019029D" w:rsidRPr="00D66191">
              <w:t xml:space="preserve">e.g. </w:t>
            </w:r>
            <w:r w:rsidRPr="00D66191">
              <w:t>cut</w:t>
            </w:r>
            <w:r w:rsidR="00FE3406">
              <w:t>ting</w:t>
            </w:r>
            <w:r w:rsidRPr="00D66191">
              <w:t xml:space="preserve"> out pieces so they </w:t>
            </w:r>
            <w:proofErr w:type="gramStart"/>
            <w:r w:rsidRPr="00D66191">
              <w:t>join together</w:t>
            </w:r>
            <w:proofErr w:type="gramEnd"/>
            <w:r w:rsidRPr="00D66191">
              <w:t xml:space="preserve"> to make a new garment </w:t>
            </w:r>
          </w:p>
          <w:p w14:paraId="6207CDB1" w14:textId="77777777" w:rsidR="00B056FC" w:rsidRPr="00D66191" w:rsidRDefault="0090423E" w:rsidP="0014628C">
            <w:pPr>
              <w:pStyle w:val="VPSchedulebullets"/>
              <w:numPr>
                <w:ilvl w:val="1"/>
                <w:numId w:val="47"/>
              </w:numPr>
            </w:pPr>
            <w:r w:rsidRPr="00D66191">
              <w:t xml:space="preserve">joining/assembly </w:t>
            </w:r>
            <w:r w:rsidR="0019029D" w:rsidRPr="00D66191">
              <w:t xml:space="preserve">e.g. </w:t>
            </w:r>
            <w:r w:rsidR="002C16FE" w:rsidRPr="00D66191">
              <w:t>sew</w:t>
            </w:r>
            <w:r w:rsidR="00FE3406">
              <w:t>ing</w:t>
            </w:r>
            <w:r w:rsidRPr="00D66191">
              <w:t xml:space="preserve"> the </w:t>
            </w:r>
            <w:proofErr w:type="gramStart"/>
            <w:r w:rsidR="00906F60" w:rsidRPr="00D66191">
              <w:t>cut out</w:t>
            </w:r>
            <w:proofErr w:type="gramEnd"/>
            <w:r w:rsidR="00906F60" w:rsidRPr="00D66191">
              <w:t xml:space="preserve"> pieces</w:t>
            </w:r>
            <w:r w:rsidRPr="00D66191">
              <w:t xml:space="preserve"> together</w:t>
            </w:r>
          </w:p>
          <w:p w14:paraId="606AEB45" w14:textId="77777777" w:rsidR="004E0847" w:rsidRPr="00D66191" w:rsidRDefault="004E0847" w:rsidP="0014628C">
            <w:pPr>
              <w:pStyle w:val="VPSchedulebullets"/>
              <w:numPr>
                <w:ilvl w:val="1"/>
                <w:numId w:val="47"/>
              </w:numPr>
            </w:pPr>
            <w:r w:rsidRPr="00D66191">
              <w:t>finishing/detailing e.g. hem</w:t>
            </w:r>
            <w:r w:rsidR="00FE3406">
              <w:t>ming</w:t>
            </w:r>
            <w:r w:rsidRPr="00D66191">
              <w:t xml:space="preserve"> and top stitch</w:t>
            </w:r>
            <w:r w:rsidR="00FE3406">
              <w:t>ing</w:t>
            </w:r>
            <w:r w:rsidRPr="00D66191">
              <w:t>.</w:t>
            </w:r>
          </w:p>
          <w:p w14:paraId="00D0AC75" w14:textId="77777777" w:rsidR="00861DF4" w:rsidRPr="00D66191" w:rsidRDefault="002C16FE" w:rsidP="0014628C">
            <w:pPr>
              <w:pStyle w:val="VPScheduletext"/>
              <w:ind w:left="284"/>
            </w:pPr>
            <w:r w:rsidRPr="00D66191">
              <w:t>The</w:t>
            </w:r>
            <w:r w:rsidR="0090423E" w:rsidRPr="00D66191">
              <w:t xml:space="preserve"> </w:t>
            </w:r>
            <w:r w:rsidR="00906F60" w:rsidRPr="00D66191">
              <w:t>garment</w:t>
            </w:r>
            <w:r w:rsidR="0090423E" w:rsidRPr="00D66191">
              <w:t xml:space="preserve"> </w:t>
            </w:r>
            <w:r w:rsidR="00FE3406">
              <w:t xml:space="preserve">is made </w:t>
            </w:r>
            <w:r w:rsidR="0090423E" w:rsidRPr="00D66191">
              <w:t xml:space="preserve">to fit the </w:t>
            </w:r>
            <w:r w:rsidR="00906F60" w:rsidRPr="00D66191">
              <w:t>wearer</w:t>
            </w:r>
            <w:r w:rsidR="0090423E" w:rsidRPr="00D66191">
              <w:t>.</w:t>
            </w:r>
            <w:r w:rsidR="0014628C">
              <w:t xml:space="preserve"> </w:t>
            </w:r>
            <w:r w:rsidR="005C1BD5">
              <w:t>Some</w:t>
            </w:r>
            <w:r w:rsidR="005C1BD5" w:rsidRPr="00D77143">
              <w:t xml:space="preserve"> seams are </w:t>
            </w:r>
            <w:r w:rsidR="005C1BD5">
              <w:t xml:space="preserve">not </w:t>
            </w:r>
            <w:r w:rsidR="005C1BD5" w:rsidRPr="00D77143">
              <w:t>straight and parallel</w:t>
            </w:r>
            <w:r w:rsidR="002847BB" w:rsidRPr="00D66191">
              <w:t>.</w:t>
            </w:r>
          </w:p>
          <w:p w14:paraId="6074B7AE" w14:textId="77777777" w:rsidR="00F261C1" w:rsidRPr="00D66191" w:rsidRDefault="00861DF4" w:rsidP="00F261C1">
            <w:pPr>
              <w:pStyle w:val="VPSchedulebullets"/>
            </w:pPr>
            <w:r w:rsidRPr="00D66191">
              <w:t xml:space="preserve">undertaking a range of appropriate tests to demonstrate the final </w:t>
            </w:r>
            <w:r w:rsidR="00332731" w:rsidRPr="00D66191">
              <w:t>fashion item</w:t>
            </w:r>
            <w:r w:rsidRPr="00D66191">
              <w:t xml:space="preserve"> meets specifications</w:t>
            </w:r>
          </w:p>
          <w:p w14:paraId="78B76A5F" w14:textId="77777777" w:rsidR="0019029D" w:rsidRPr="00D66191" w:rsidRDefault="0019029D" w:rsidP="0014628C">
            <w:pPr>
              <w:pStyle w:val="VPScheduletext"/>
              <w:ind w:left="284"/>
            </w:pPr>
            <w:r w:rsidRPr="00D66191">
              <w:t>For example:</w:t>
            </w:r>
          </w:p>
          <w:p w14:paraId="2F78B3DA" w14:textId="77777777" w:rsidR="00CC5203" w:rsidRPr="00D66191" w:rsidRDefault="004D034B" w:rsidP="0014628C">
            <w:pPr>
              <w:pStyle w:val="VPScheduletext"/>
              <w:ind w:left="284"/>
              <w:rPr>
                <w:i/>
              </w:rPr>
            </w:pPr>
            <w:r w:rsidRPr="00D66191">
              <w:rPr>
                <w:rFonts w:cs="Calibri"/>
                <w:szCs w:val="22"/>
              </w:rPr>
              <w:t xml:space="preserve">The learner </w:t>
            </w:r>
            <w:r w:rsidR="002C16FE" w:rsidRPr="00D66191">
              <w:rPr>
                <w:rFonts w:cs="Calibri"/>
                <w:szCs w:val="22"/>
              </w:rPr>
              <w:t>carries</w:t>
            </w:r>
            <w:r w:rsidRPr="00D66191">
              <w:rPr>
                <w:rFonts w:cs="Calibri"/>
                <w:szCs w:val="22"/>
              </w:rPr>
              <w:t xml:space="preserve"> out</w:t>
            </w:r>
            <w:r w:rsidR="00CC5203" w:rsidRPr="00D66191">
              <w:rPr>
                <w:rFonts w:cs="Calibri"/>
                <w:szCs w:val="22"/>
              </w:rPr>
              <w:t xml:space="preserve"> testing of threads, stitches and seams; </w:t>
            </w:r>
            <w:r w:rsidR="0090631F" w:rsidRPr="00D66191">
              <w:rPr>
                <w:rFonts w:cs="Calibri"/>
                <w:szCs w:val="22"/>
              </w:rPr>
              <w:t xml:space="preserve">they </w:t>
            </w:r>
            <w:r w:rsidR="002C16FE" w:rsidRPr="00D66191">
              <w:rPr>
                <w:rFonts w:cs="Calibri"/>
                <w:szCs w:val="22"/>
              </w:rPr>
              <w:t>visually check</w:t>
            </w:r>
            <w:r w:rsidR="00CC5203" w:rsidRPr="00D66191">
              <w:rPr>
                <w:rFonts w:cs="Calibri"/>
                <w:szCs w:val="22"/>
              </w:rPr>
              <w:t xml:space="preserve"> the </w:t>
            </w:r>
            <w:r w:rsidR="00CC5203" w:rsidRPr="00D66191">
              <w:rPr>
                <w:rFonts w:cs="Calibri"/>
                <w:szCs w:val="22"/>
              </w:rPr>
              <w:lastRenderedPageBreak/>
              <w:t xml:space="preserve">matching of pieces </w:t>
            </w:r>
            <w:r w:rsidR="001427BA" w:rsidRPr="00D66191">
              <w:rPr>
                <w:rFonts w:cs="Calibri"/>
                <w:szCs w:val="22"/>
              </w:rPr>
              <w:t xml:space="preserve">for puckering of seams, and straightness of the stitches and seams </w:t>
            </w:r>
            <w:r w:rsidR="00CC5203" w:rsidRPr="00D66191">
              <w:rPr>
                <w:rFonts w:cs="Calibri"/>
                <w:szCs w:val="22"/>
              </w:rPr>
              <w:t>before sewing together</w:t>
            </w:r>
            <w:r w:rsidR="00FE1130" w:rsidRPr="00D66191">
              <w:rPr>
                <w:rFonts w:cs="Calibri"/>
                <w:i/>
                <w:szCs w:val="22"/>
              </w:rPr>
              <w:t>.</w:t>
            </w:r>
          </w:p>
          <w:p w14:paraId="4498770E" w14:textId="77777777" w:rsidR="00861DF4" w:rsidRPr="00D66191" w:rsidRDefault="00861DF4" w:rsidP="00DC07D0">
            <w:pPr>
              <w:pStyle w:val="VPSchedulebullets"/>
            </w:pPr>
            <w:r w:rsidRPr="00D66191">
              <w:t>applying techniques t</w:t>
            </w:r>
            <w:r w:rsidR="005C1BD5">
              <w:t>hat</w:t>
            </w:r>
            <w:r w:rsidRPr="00D66191">
              <w:t xml:space="preserve"> comply with the relevant health and safety regulations</w:t>
            </w:r>
          </w:p>
          <w:p w14:paraId="281C2B28" w14:textId="77777777" w:rsidR="00921EB2" w:rsidRPr="00D66191" w:rsidRDefault="00921EB2" w:rsidP="0014628C">
            <w:pPr>
              <w:pStyle w:val="VPScheduletext"/>
              <w:ind w:left="284"/>
            </w:pPr>
            <w:r w:rsidRPr="00D66191">
              <w:t>For example:</w:t>
            </w:r>
          </w:p>
          <w:p w14:paraId="5BB0538E" w14:textId="77777777" w:rsidR="00F261C1" w:rsidRPr="00D66191" w:rsidRDefault="002C16FE" w:rsidP="0014628C">
            <w:pPr>
              <w:pStyle w:val="VPScheduletext"/>
              <w:ind w:left="284"/>
            </w:pPr>
            <w:r w:rsidRPr="00D66191">
              <w:t>The learner follows</w:t>
            </w:r>
            <w:r w:rsidR="00CC5203" w:rsidRPr="00D66191">
              <w:t xml:space="preserve"> the code of conduct as published on the wall </w:t>
            </w:r>
            <w:r w:rsidR="009E6520" w:rsidRPr="00D66191">
              <w:t>of the workshop about</w:t>
            </w:r>
            <w:r w:rsidR="00CC5203" w:rsidRPr="00D66191">
              <w:t xml:space="preserve"> use of ma</w:t>
            </w:r>
            <w:r w:rsidR="00921EB2" w:rsidRPr="00D66191">
              <w:t>chines, footwear etc.</w:t>
            </w:r>
          </w:p>
          <w:p w14:paraId="16824701" w14:textId="77777777" w:rsidR="00861DF4" w:rsidRPr="00D66191" w:rsidRDefault="004E0847" w:rsidP="007B4B49">
            <w:pPr>
              <w:pStyle w:val="VPScheduletext"/>
              <w:rPr>
                <w:color w:val="FF0000"/>
              </w:rPr>
            </w:pPr>
            <w:r w:rsidRPr="00D66191">
              <w:rPr>
                <w:i/>
                <w:color w:val="FF0000"/>
                <w:szCs w:val="22"/>
              </w:rPr>
              <w:t>The above expected learner responses are indicative only and relate to just part of what is required.</w:t>
            </w:r>
          </w:p>
          <w:p w14:paraId="1EEAB1BB" w14:textId="77777777" w:rsidR="00861DF4" w:rsidRPr="00D66191" w:rsidRDefault="00861DF4" w:rsidP="00AD61D9">
            <w:pPr>
              <w:pStyle w:val="VPScheduletext"/>
            </w:pPr>
          </w:p>
        </w:tc>
        <w:tc>
          <w:tcPr>
            <w:tcW w:w="4725" w:type="dxa"/>
          </w:tcPr>
          <w:p w14:paraId="2CB10789" w14:textId="77777777" w:rsidR="00861DF4" w:rsidRPr="00D66191" w:rsidRDefault="00861DF4" w:rsidP="002847BB">
            <w:pPr>
              <w:pStyle w:val="VPScheduletext"/>
            </w:pPr>
            <w:r w:rsidRPr="00D66191">
              <w:lastRenderedPageBreak/>
              <w:t xml:space="preserve">The learner skilfully implements basic procedures using textile materials to make </w:t>
            </w:r>
            <w:r w:rsidR="000F50D1" w:rsidRPr="00D66191">
              <w:t xml:space="preserve">a </w:t>
            </w:r>
            <w:r w:rsidRPr="00D66191">
              <w:t>specified product by:</w:t>
            </w:r>
          </w:p>
          <w:p w14:paraId="1E7AD9E1" w14:textId="77777777" w:rsidR="002847BB" w:rsidRPr="00D66191" w:rsidRDefault="00A611A6" w:rsidP="002847BB">
            <w:pPr>
              <w:pStyle w:val="VPSchedulebullets"/>
              <w:rPr>
                <w:b/>
              </w:rPr>
            </w:pPr>
            <w:r w:rsidRPr="00D66191">
              <w:t>showing independence and accuracy in followin</w:t>
            </w:r>
            <w:r w:rsidR="00332731" w:rsidRPr="00D66191">
              <w:t xml:space="preserve">g a set of techniques to make a fashion item </w:t>
            </w:r>
            <w:r w:rsidRPr="00D66191">
              <w:t>that meets specifications</w:t>
            </w:r>
          </w:p>
          <w:p w14:paraId="6A054EAC" w14:textId="77777777" w:rsidR="002847BB" w:rsidRPr="00D66191" w:rsidRDefault="002847BB" w:rsidP="0014628C">
            <w:pPr>
              <w:pStyle w:val="VPScheduletext"/>
              <w:ind w:left="284"/>
              <w:rPr>
                <w:rFonts w:cs="Arial"/>
                <w:b/>
                <w:szCs w:val="36"/>
              </w:rPr>
            </w:pPr>
            <w:r w:rsidRPr="00D66191">
              <w:t>For example:</w:t>
            </w:r>
          </w:p>
          <w:p w14:paraId="68A816B1" w14:textId="77777777" w:rsidR="0019029D" w:rsidRPr="00D66191" w:rsidRDefault="004D034B" w:rsidP="0014628C">
            <w:pPr>
              <w:pStyle w:val="VPScheduletext"/>
              <w:ind w:left="284"/>
              <w:rPr>
                <w:rFonts w:cs="Arial"/>
                <w:b/>
                <w:szCs w:val="36"/>
              </w:rPr>
            </w:pPr>
            <w:r w:rsidRPr="00D66191">
              <w:t xml:space="preserve">The learner </w:t>
            </w:r>
            <w:r w:rsidR="00D044E0">
              <w:t xml:space="preserve">independently </w:t>
            </w:r>
            <w:r w:rsidRPr="00D66191">
              <w:t>uses</w:t>
            </w:r>
            <w:r w:rsidR="0090423E" w:rsidRPr="00D66191">
              <w:t xml:space="preserve"> </w:t>
            </w:r>
            <w:r w:rsidR="00A611A6" w:rsidRPr="00D66191">
              <w:t>one or more techniques from each of the following categories:</w:t>
            </w:r>
          </w:p>
          <w:p w14:paraId="137B67F5" w14:textId="77777777" w:rsidR="0019029D" w:rsidRPr="00D66191" w:rsidRDefault="00A611A6" w:rsidP="0014628C">
            <w:pPr>
              <w:pStyle w:val="VPSchedulebullets"/>
              <w:numPr>
                <w:ilvl w:val="1"/>
                <w:numId w:val="47"/>
              </w:numPr>
              <w:rPr>
                <w:rFonts w:cs="Arial"/>
                <w:b/>
                <w:szCs w:val="36"/>
              </w:rPr>
            </w:pPr>
            <w:r w:rsidRPr="00D66191">
              <w:t xml:space="preserve">measuring/marking out </w:t>
            </w:r>
            <w:r w:rsidR="0019029D" w:rsidRPr="00D66191">
              <w:t xml:space="preserve">e.g. </w:t>
            </w:r>
            <w:r w:rsidR="00FE3406">
              <w:t xml:space="preserve">using </w:t>
            </w:r>
            <w:r w:rsidRPr="00D66191">
              <w:t xml:space="preserve">a tape measure and fabric markers to mark out the </w:t>
            </w:r>
            <w:r w:rsidR="00332731" w:rsidRPr="00D66191">
              <w:t>pattern pieces</w:t>
            </w:r>
            <w:r w:rsidRPr="00D66191">
              <w:t xml:space="preserve"> so they match up as required </w:t>
            </w:r>
          </w:p>
          <w:p w14:paraId="004FEBD0" w14:textId="77777777" w:rsidR="002C16FE" w:rsidRPr="00D66191" w:rsidRDefault="00A611A6" w:rsidP="0014628C">
            <w:pPr>
              <w:pStyle w:val="VPSchedulebullets"/>
              <w:numPr>
                <w:ilvl w:val="1"/>
                <w:numId w:val="47"/>
              </w:numPr>
              <w:rPr>
                <w:rFonts w:cs="Arial"/>
                <w:b/>
                <w:szCs w:val="36"/>
              </w:rPr>
            </w:pPr>
            <w:r w:rsidRPr="00D66191">
              <w:t xml:space="preserve">sizing/shaping/forming </w:t>
            </w:r>
            <w:r w:rsidR="0019029D" w:rsidRPr="00D66191">
              <w:t xml:space="preserve">e.g. </w:t>
            </w:r>
            <w:r w:rsidR="00332731" w:rsidRPr="00D66191">
              <w:t>cut</w:t>
            </w:r>
            <w:r w:rsidR="00FE3406">
              <w:t>ting</w:t>
            </w:r>
            <w:r w:rsidR="00332731" w:rsidRPr="00D66191">
              <w:t xml:space="preserve"> out close to the pattern</w:t>
            </w:r>
          </w:p>
          <w:p w14:paraId="15163AD2" w14:textId="77777777" w:rsidR="0019029D" w:rsidRPr="00D66191" w:rsidRDefault="00A611A6" w:rsidP="0014628C">
            <w:pPr>
              <w:pStyle w:val="VPSchedulebullets"/>
              <w:numPr>
                <w:ilvl w:val="1"/>
                <w:numId w:val="47"/>
              </w:numPr>
              <w:rPr>
                <w:rFonts w:cs="Arial"/>
                <w:b/>
                <w:szCs w:val="36"/>
              </w:rPr>
            </w:pPr>
            <w:r w:rsidRPr="00D66191">
              <w:t xml:space="preserve">joining/assembly </w:t>
            </w:r>
            <w:r w:rsidR="0019029D" w:rsidRPr="00D66191">
              <w:t xml:space="preserve">e.g. </w:t>
            </w:r>
            <w:r w:rsidR="002C16FE" w:rsidRPr="00D66191">
              <w:t>sew</w:t>
            </w:r>
            <w:r w:rsidR="00FE3406">
              <w:t>ing</w:t>
            </w:r>
            <w:r w:rsidRPr="00D66191">
              <w:t xml:space="preserve"> </w:t>
            </w:r>
            <w:r w:rsidR="00332731" w:rsidRPr="00D66191">
              <w:t xml:space="preserve">straight and robust seams </w:t>
            </w:r>
          </w:p>
          <w:p w14:paraId="10DB3CDF" w14:textId="77777777" w:rsidR="006B3327" w:rsidRPr="00D66191" w:rsidRDefault="00F261C1" w:rsidP="0014628C">
            <w:pPr>
              <w:pStyle w:val="VPSchedulebullets"/>
              <w:numPr>
                <w:ilvl w:val="1"/>
                <w:numId w:val="47"/>
              </w:numPr>
              <w:rPr>
                <w:rFonts w:cs="Arial"/>
                <w:b/>
                <w:szCs w:val="36"/>
              </w:rPr>
            </w:pPr>
            <w:r w:rsidRPr="00D66191">
              <w:t>f</w:t>
            </w:r>
            <w:r w:rsidR="006B3327" w:rsidRPr="00D66191">
              <w:t>inis</w:t>
            </w:r>
            <w:r w:rsidRPr="00D66191">
              <w:t>h</w:t>
            </w:r>
            <w:r w:rsidR="006B3327" w:rsidRPr="00D66191">
              <w:t>ing/detailing e.g. hem</w:t>
            </w:r>
            <w:r w:rsidR="00FE3406">
              <w:t>ming</w:t>
            </w:r>
            <w:r w:rsidR="006B3327" w:rsidRPr="00D66191">
              <w:t xml:space="preserve"> and top stitch</w:t>
            </w:r>
            <w:r w:rsidR="00FE3406">
              <w:t>ing</w:t>
            </w:r>
            <w:r w:rsidR="006B3327" w:rsidRPr="00D66191">
              <w:t xml:space="preserve"> edges to achieve a neat finish.</w:t>
            </w:r>
          </w:p>
          <w:p w14:paraId="45BAE9CB" w14:textId="77777777" w:rsidR="00A611A6" w:rsidRPr="00D66191" w:rsidRDefault="00D044E0" w:rsidP="0014628C">
            <w:pPr>
              <w:pStyle w:val="VPScheduletext"/>
              <w:ind w:left="284"/>
              <w:rPr>
                <w:b/>
              </w:rPr>
            </w:pPr>
            <w:r>
              <w:t>T</w:t>
            </w:r>
            <w:r w:rsidR="002C16FE" w:rsidRPr="00D66191">
              <w:t>he</w:t>
            </w:r>
            <w:r w:rsidR="0029274C">
              <w:t xml:space="preserve"> learner</w:t>
            </w:r>
            <w:r w:rsidR="002C16FE" w:rsidRPr="00D66191">
              <w:t xml:space="preserve"> </w:t>
            </w:r>
            <w:r>
              <w:t xml:space="preserve">independently </w:t>
            </w:r>
            <w:r w:rsidR="002C16FE" w:rsidRPr="00D66191">
              <w:t>mak</w:t>
            </w:r>
            <w:r w:rsidR="00A611A6" w:rsidRPr="00D66191">
              <w:t>e</w:t>
            </w:r>
            <w:r w:rsidR="0029274C">
              <w:t>s</w:t>
            </w:r>
            <w:r w:rsidR="00A611A6" w:rsidRPr="00D66191">
              <w:t xml:space="preserve"> </w:t>
            </w:r>
            <w:r w:rsidR="00332731" w:rsidRPr="00D66191">
              <w:t>the garment</w:t>
            </w:r>
            <w:r w:rsidR="00A611A6" w:rsidRPr="00D66191">
              <w:t xml:space="preserve"> to fit the </w:t>
            </w:r>
            <w:r w:rsidR="00332731" w:rsidRPr="00D66191">
              <w:t>wearer</w:t>
            </w:r>
            <w:r w:rsidR="00A611A6" w:rsidRPr="00D66191">
              <w:t xml:space="preserve">. </w:t>
            </w:r>
          </w:p>
          <w:p w14:paraId="2EA7F848" w14:textId="77777777" w:rsidR="00F261C1" w:rsidRPr="00D66191" w:rsidRDefault="00A611A6" w:rsidP="00F261C1">
            <w:pPr>
              <w:pStyle w:val="VPSchedulebullets"/>
            </w:pPr>
            <w:r w:rsidRPr="00D66191">
              <w:t xml:space="preserve">independently and accurately carrying out a range of appropriate tests to demonstrate the </w:t>
            </w:r>
            <w:r w:rsidR="00C76F6A" w:rsidRPr="00D66191">
              <w:t xml:space="preserve">fashion item </w:t>
            </w:r>
            <w:r w:rsidRPr="00D66191">
              <w:t>meets specifications</w:t>
            </w:r>
          </w:p>
          <w:p w14:paraId="7CEC9E8C" w14:textId="77777777" w:rsidR="0090631F" w:rsidRPr="00D66191" w:rsidRDefault="0019029D" w:rsidP="0014628C">
            <w:pPr>
              <w:pStyle w:val="VPScheduletext"/>
              <w:ind w:left="284"/>
              <w:rPr>
                <w:rFonts w:cs="Arial"/>
                <w:b/>
                <w:szCs w:val="36"/>
              </w:rPr>
            </w:pPr>
            <w:r w:rsidRPr="00D66191">
              <w:t>For example:</w:t>
            </w:r>
          </w:p>
          <w:p w14:paraId="1C8B4A23" w14:textId="77777777" w:rsidR="00A611A6" w:rsidRPr="00D66191" w:rsidRDefault="00D044E0" w:rsidP="0014628C">
            <w:pPr>
              <w:pStyle w:val="VPScheduletext"/>
              <w:ind w:left="284"/>
              <w:rPr>
                <w:rFonts w:cs="Arial"/>
                <w:b/>
                <w:szCs w:val="36"/>
              </w:rPr>
            </w:pPr>
            <w:r>
              <w:lastRenderedPageBreak/>
              <w:t>T</w:t>
            </w:r>
            <w:r w:rsidR="0090631F" w:rsidRPr="00D66191">
              <w:t>he</w:t>
            </w:r>
            <w:r w:rsidR="0029274C">
              <w:t xml:space="preserve"> learner</w:t>
            </w:r>
            <w:r w:rsidR="002C16FE" w:rsidRPr="00D66191">
              <w:t xml:space="preserve"> </w:t>
            </w:r>
            <w:r>
              <w:t xml:space="preserve">independently </w:t>
            </w:r>
            <w:r w:rsidR="002C16FE" w:rsidRPr="00D66191">
              <w:t>test</w:t>
            </w:r>
            <w:r w:rsidR="0029274C">
              <w:t>s</w:t>
            </w:r>
            <w:r w:rsidR="00A611A6" w:rsidRPr="00D66191">
              <w:t xml:space="preserve"> threads, stitches and seams to ensure they</w:t>
            </w:r>
            <w:r w:rsidR="002C16FE" w:rsidRPr="00D66191">
              <w:t xml:space="preserve"> perform</w:t>
            </w:r>
            <w:r w:rsidR="0090631F" w:rsidRPr="00D66191">
              <w:t xml:space="preserve"> exactly as intended; </w:t>
            </w:r>
            <w:r w:rsidR="002C16FE" w:rsidRPr="00D66191">
              <w:t>visually check</w:t>
            </w:r>
            <w:r w:rsidR="0029274C">
              <w:t>s</w:t>
            </w:r>
            <w:r w:rsidR="00A611A6" w:rsidRPr="00D66191">
              <w:t xml:space="preserve"> to ensure precision in the matching of pieces</w:t>
            </w:r>
            <w:r w:rsidR="001427BA" w:rsidRPr="00D66191">
              <w:t>, the flatness of seams, and the straightness of the stitches and seams</w:t>
            </w:r>
            <w:r w:rsidR="001427BA">
              <w:t>,</w:t>
            </w:r>
            <w:r w:rsidR="00A611A6" w:rsidRPr="00D66191">
              <w:t xml:space="preserve"> before sewing together</w:t>
            </w:r>
            <w:r w:rsidR="00893BC0" w:rsidRPr="00D66191">
              <w:t>.</w:t>
            </w:r>
          </w:p>
          <w:p w14:paraId="26A7DC23" w14:textId="77777777" w:rsidR="00F261C1" w:rsidRPr="00D66191" w:rsidRDefault="00A611A6" w:rsidP="00F261C1">
            <w:pPr>
              <w:pStyle w:val="VPSchedulebullets"/>
            </w:pPr>
            <w:r w:rsidRPr="00D66191">
              <w:t>applying techniques t</w:t>
            </w:r>
            <w:r w:rsidR="005C1BD5">
              <w:t>hat</w:t>
            </w:r>
            <w:r w:rsidRPr="00D66191">
              <w:t xml:space="preserve"> comply with relevant health and safety regulation</w:t>
            </w:r>
            <w:r w:rsidR="006B3327" w:rsidRPr="00D66191">
              <w:t>s</w:t>
            </w:r>
          </w:p>
          <w:p w14:paraId="10B4DFC4" w14:textId="77777777" w:rsidR="006B3327" w:rsidRPr="00D66191" w:rsidRDefault="006B3327" w:rsidP="0014628C">
            <w:pPr>
              <w:pStyle w:val="VPScheduletext"/>
              <w:ind w:left="284"/>
              <w:rPr>
                <w:rFonts w:cs="Arial"/>
                <w:b/>
                <w:szCs w:val="36"/>
              </w:rPr>
            </w:pPr>
            <w:r w:rsidRPr="00D66191">
              <w:t>For example:</w:t>
            </w:r>
          </w:p>
          <w:p w14:paraId="05F92CC3" w14:textId="77777777" w:rsidR="00336730" w:rsidRPr="00D66191" w:rsidRDefault="006B3327" w:rsidP="0014628C">
            <w:pPr>
              <w:pStyle w:val="VPScheduletext"/>
              <w:ind w:left="284"/>
              <w:rPr>
                <w:rFonts w:cs="Arial"/>
                <w:b/>
                <w:szCs w:val="36"/>
              </w:rPr>
            </w:pPr>
            <w:r w:rsidRPr="00D66191">
              <w:t>The learner follows the code of conduct as published on the wall of the workshop about use of machines, footwear etc.</w:t>
            </w:r>
          </w:p>
          <w:p w14:paraId="4336DE0D" w14:textId="77777777" w:rsidR="00861DF4" w:rsidRPr="00D66191" w:rsidRDefault="00401749" w:rsidP="00401749">
            <w:pPr>
              <w:pStyle w:val="VPScheduletext"/>
              <w:rPr>
                <w:color w:val="FF0000"/>
              </w:rPr>
            </w:pPr>
            <w:r w:rsidRPr="00D66191">
              <w:rPr>
                <w:i/>
                <w:color w:val="FF0000"/>
                <w:szCs w:val="22"/>
              </w:rPr>
              <w:t xml:space="preserve">The above </w:t>
            </w:r>
            <w:r w:rsidR="00861DF4" w:rsidRPr="00D66191">
              <w:rPr>
                <w:i/>
                <w:color w:val="FF0000"/>
                <w:szCs w:val="22"/>
              </w:rPr>
              <w:t>expected learner responses are indicative only and relate to just part of what is required.</w:t>
            </w:r>
          </w:p>
        </w:tc>
        <w:tc>
          <w:tcPr>
            <w:tcW w:w="4725" w:type="dxa"/>
          </w:tcPr>
          <w:p w14:paraId="2AF16ED1" w14:textId="77777777" w:rsidR="00F261C1" w:rsidRPr="00D66191" w:rsidRDefault="00861DF4" w:rsidP="008A36E9">
            <w:pPr>
              <w:pStyle w:val="VPScheduletext"/>
            </w:pPr>
            <w:r w:rsidRPr="00D66191">
              <w:lastRenderedPageBreak/>
              <w:t>The learner efficiently implements basic procedures using textile materials to make a specified product by:</w:t>
            </w:r>
          </w:p>
          <w:p w14:paraId="0B351674" w14:textId="77777777" w:rsidR="00F261C1" w:rsidRPr="00D66191" w:rsidRDefault="000B40EC" w:rsidP="00F261C1">
            <w:pPr>
              <w:pStyle w:val="VPSchedulebullets"/>
            </w:pPr>
            <w:r w:rsidRPr="00D66191">
              <w:t xml:space="preserve">showing independence and accuracy in following a set of techniques to make a </w:t>
            </w:r>
            <w:r w:rsidR="00C76F6A" w:rsidRPr="00D66191">
              <w:t>fashion item</w:t>
            </w:r>
            <w:r w:rsidRPr="00D66191">
              <w:t xml:space="preserve"> that meets specifications, in a manner that economises time, effort, and materials</w:t>
            </w:r>
          </w:p>
          <w:p w14:paraId="0EAB2168" w14:textId="77777777" w:rsidR="006B3327" w:rsidRPr="00D66191" w:rsidRDefault="006B3327" w:rsidP="0014628C">
            <w:pPr>
              <w:pStyle w:val="VPScheduletext"/>
              <w:ind w:left="284"/>
              <w:rPr>
                <w:rFonts w:cs="Arial"/>
                <w:b/>
                <w:szCs w:val="36"/>
              </w:rPr>
            </w:pPr>
            <w:r w:rsidRPr="00D66191">
              <w:t>For example:</w:t>
            </w:r>
          </w:p>
          <w:p w14:paraId="562D4E46" w14:textId="77777777" w:rsidR="00893BC0" w:rsidRPr="00D66191" w:rsidRDefault="004D034B" w:rsidP="0014628C">
            <w:pPr>
              <w:pStyle w:val="VPScheduletext"/>
              <w:ind w:left="284"/>
              <w:rPr>
                <w:rFonts w:cs="Arial"/>
                <w:b/>
                <w:szCs w:val="36"/>
              </w:rPr>
            </w:pPr>
            <w:r w:rsidRPr="00D66191">
              <w:t xml:space="preserve">The learner </w:t>
            </w:r>
            <w:r w:rsidR="00D044E0">
              <w:t xml:space="preserve">independently </w:t>
            </w:r>
            <w:r w:rsidRPr="00D66191">
              <w:t>uses</w:t>
            </w:r>
            <w:r w:rsidR="0090423E" w:rsidRPr="00D66191">
              <w:t xml:space="preserve"> </w:t>
            </w:r>
            <w:r w:rsidR="000B40EC" w:rsidRPr="00D66191">
              <w:t>one or more techniques from each of the following categories:</w:t>
            </w:r>
          </w:p>
          <w:p w14:paraId="2320B5D0" w14:textId="77777777" w:rsidR="002C16FE" w:rsidRPr="00D66191" w:rsidRDefault="000B40EC" w:rsidP="0014628C">
            <w:pPr>
              <w:pStyle w:val="VPSchedulebullets"/>
              <w:numPr>
                <w:ilvl w:val="1"/>
                <w:numId w:val="47"/>
              </w:numPr>
              <w:rPr>
                <w:b/>
              </w:rPr>
            </w:pPr>
            <w:r w:rsidRPr="00D66191">
              <w:t xml:space="preserve">measuring/marking out </w:t>
            </w:r>
            <w:r w:rsidR="0019029D" w:rsidRPr="00D66191">
              <w:t xml:space="preserve">e.g. </w:t>
            </w:r>
            <w:r w:rsidR="002C16FE" w:rsidRPr="00D66191">
              <w:t>us</w:t>
            </w:r>
            <w:r w:rsidR="0029274C">
              <w:t>ing</w:t>
            </w:r>
            <w:r w:rsidRPr="00D66191">
              <w:t xml:space="preserve"> a ruler and marking pencil to mark out all pattern pieces so they match up as </w:t>
            </w:r>
            <w:proofErr w:type="gramStart"/>
            <w:r w:rsidRPr="00D66191">
              <w:t>required</w:t>
            </w:r>
            <w:r w:rsidR="002C16FE" w:rsidRPr="00D66191">
              <w:t>;</w:t>
            </w:r>
            <w:proofErr w:type="gramEnd"/>
            <w:r w:rsidR="002C16FE" w:rsidRPr="00D66191">
              <w:t xml:space="preserve"> lay</w:t>
            </w:r>
            <w:r w:rsidR="0029274C">
              <w:t>ing</w:t>
            </w:r>
            <w:r w:rsidRPr="00D66191">
              <w:t xml:space="preserve"> out the pattern pieces in such a way to ensure minimum wastage</w:t>
            </w:r>
          </w:p>
          <w:p w14:paraId="38EBB2FF" w14:textId="77777777" w:rsidR="00893BC0" w:rsidRPr="00D66191" w:rsidRDefault="000B40EC" w:rsidP="0014628C">
            <w:pPr>
              <w:pStyle w:val="VPSchedulebullets"/>
              <w:numPr>
                <w:ilvl w:val="1"/>
                <w:numId w:val="47"/>
              </w:numPr>
              <w:rPr>
                <w:b/>
              </w:rPr>
            </w:pPr>
            <w:r w:rsidRPr="00D66191">
              <w:t xml:space="preserve">sizing/shaping/forming </w:t>
            </w:r>
            <w:r w:rsidR="0019029D" w:rsidRPr="00D66191">
              <w:t xml:space="preserve">e.g. </w:t>
            </w:r>
            <w:r w:rsidRPr="00D66191">
              <w:t>to save time and effort, as much as possible, cut</w:t>
            </w:r>
            <w:r w:rsidR="0029274C">
              <w:t>ting</w:t>
            </w:r>
            <w:r w:rsidRPr="00D66191">
              <w:t xml:space="preserve"> </w:t>
            </w:r>
            <w:r w:rsidR="006A7951" w:rsidRPr="00D66191">
              <w:t xml:space="preserve">the </w:t>
            </w:r>
            <w:r w:rsidRPr="00D66191">
              <w:t>same pieces (e</w:t>
            </w:r>
            <w:r w:rsidR="00B056FC" w:rsidRPr="00D66191">
              <w:t>.</w:t>
            </w:r>
            <w:r w:rsidRPr="00D66191">
              <w:t>g</w:t>
            </w:r>
            <w:r w:rsidR="00B056FC" w:rsidRPr="00D66191">
              <w:t>.</w:t>
            </w:r>
            <w:r w:rsidRPr="00D66191">
              <w:t xml:space="preserve"> sleeves) out of the recycled garment together</w:t>
            </w:r>
          </w:p>
          <w:p w14:paraId="453EB096" w14:textId="77777777" w:rsidR="00893BC0" w:rsidRPr="00D66191" w:rsidRDefault="000B40EC" w:rsidP="0014628C">
            <w:pPr>
              <w:pStyle w:val="VPSchedulebullets"/>
              <w:numPr>
                <w:ilvl w:val="1"/>
                <w:numId w:val="47"/>
              </w:numPr>
              <w:rPr>
                <w:b/>
              </w:rPr>
            </w:pPr>
            <w:r w:rsidRPr="00D66191">
              <w:t>joining/assembly</w:t>
            </w:r>
            <w:r w:rsidR="00B056FC" w:rsidRPr="00D66191">
              <w:t xml:space="preserve"> </w:t>
            </w:r>
            <w:r w:rsidR="0019029D" w:rsidRPr="00D66191">
              <w:t>e.g.</w:t>
            </w:r>
            <w:r w:rsidR="00B056FC" w:rsidRPr="00D66191">
              <w:t xml:space="preserve"> predetermin</w:t>
            </w:r>
            <w:r w:rsidR="0029274C">
              <w:t>ing</w:t>
            </w:r>
            <w:r w:rsidRPr="00D66191">
              <w:t xml:space="preserve"> how </w:t>
            </w:r>
            <w:r w:rsidR="00B056FC" w:rsidRPr="00D66191">
              <w:t xml:space="preserve">to do joins, </w:t>
            </w:r>
            <w:r w:rsidRPr="00D66191">
              <w:t xml:space="preserve">instead of using trial and error </w:t>
            </w:r>
          </w:p>
          <w:p w14:paraId="11093D11" w14:textId="77777777" w:rsidR="00F261C1" w:rsidRPr="00D66191" w:rsidRDefault="000B40EC" w:rsidP="0014628C">
            <w:pPr>
              <w:pStyle w:val="VPSchedulebullets"/>
              <w:numPr>
                <w:ilvl w:val="1"/>
                <w:numId w:val="47"/>
              </w:numPr>
            </w:pPr>
            <w:r w:rsidRPr="00D66191">
              <w:t xml:space="preserve">finishing/detailing </w:t>
            </w:r>
            <w:r w:rsidR="0019029D" w:rsidRPr="00D66191">
              <w:t xml:space="preserve">e.g. </w:t>
            </w:r>
            <w:r w:rsidR="0029274C">
              <w:t>using</w:t>
            </w:r>
            <w:r w:rsidR="0029274C" w:rsidRPr="00D66191">
              <w:t xml:space="preserve"> a cardboard guide when top stitching to achieve a neat finish </w:t>
            </w:r>
            <w:proofErr w:type="gramStart"/>
            <w:r w:rsidRPr="00D66191">
              <w:t xml:space="preserve">so </w:t>
            </w:r>
            <w:r w:rsidR="0029274C">
              <w:t xml:space="preserve"> progress</w:t>
            </w:r>
            <w:proofErr w:type="gramEnd"/>
            <w:r w:rsidR="0029274C">
              <w:t xml:space="preserve"> does not need to be </w:t>
            </w:r>
            <w:r w:rsidRPr="00D66191">
              <w:t>continually check</w:t>
            </w:r>
            <w:r w:rsidR="0029274C">
              <w:t>ed</w:t>
            </w:r>
            <w:r w:rsidR="00AB5AFD">
              <w:t>.</w:t>
            </w:r>
          </w:p>
          <w:p w14:paraId="2A786F19" w14:textId="77777777" w:rsidR="000B40EC" w:rsidRPr="00D66191" w:rsidRDefault="00D044E0" w:rsidP="0014628C">
            <w:pPr>
              <w:pStyle w:val="VPScheduletext"/>
              <w:ind w:left="284"/>
              <w:rPr>
                <w:b/>
              </w:rPr>
            </w:pPr>
            <w:r>
              <w:t>T</w:t>
            </w:r>
            <w:r w:rsidR="00B056FC" w:rsidRPr="00D66191">
              <w:t>he</w:t>
            </w:r>
            <w:r w:rsidR="0029274C">
              <w:t xml:space="preserve"> learner</w:t>
            </w:r>
            <w:r w:rsidR="00B056FC" w:rsidRPr="00D66191">
              <w:t xml:space="preserve"> </w:t>
            </w:r>
            <w:r>
              <w:t xml:space="preserve">independently </w:t>
            </w:r>
            <w:r w:rsidR="00B056FC" w:rsidRPr="00D66191">
              <w:t>mak</w:t>
            </w:r>
            <w:r w:rsidR="000B40EC" w:rsidRPr="00D66191">
              <w:t>e</w:t>
            </w:r>
            <w:r w:rsidR="0029274C">
              <w:t>s</w:t>
            </w:r>
            <w:r w:rsidR="000B40EC" w:rsidRPr="00D66191">
              <w:t xml:space="preserve"> the </w:t>
            </w:r>
            <w:r w:rsidR="008F512C" w:rsidRPr="00D66191">
              <w:t>garment</w:t>
            </w:r>
            <w:r w:rsidR="000B40EC" w:rsidRPr="00D66191">
              <w:t xml:space="preserve"> </w:t>
            </w:r>
            <w:r w:rsidR="000B40EC" w:rsidRPr="00D66191">
              <w:lastRenderedPageBreak/>
              <w:t xml:space="preserve">to fit the </w:t>
            </w:r>
            <w:r w:rsidR="008F512C" w:rsidRPr="00D66191">
              <w:t>wearer</w:t>
            </w:r>
            <w:r w:rsidR="00B056FC" w:rsidRPr="00D66191">
              <w:t>. It i</w:t>
            </w:r>
            <w:r w:rsidR="000B40EC" w:rsidRPr="00D66191">
              <w:t>s completed in the agreed time frame.</w:t>
            </w:r>
          </w:p>
          <w:p w14:paraId="694AD537" w14:textId="77777777" w:rsidR="00F261C1" w:rsidRPr="00D66191" w:rsidRDefault="000B40EC" w:rsidP="00F261C1">
            <w:pPr>
              <w:pStyle w:val="VPSchedulebullets"/>
            </w:pPr>
            <w:r w:rsidRPr="00D66191">
              <w:t xml:space="preserve">independently and accurately carrying out a range of appropriate tests to demonstrate the </w:t>
            </w:r>
            <w:r w:rsidR="00C76F6A" w:rsidRPr="00D66191">
              <w:t>fashion item</w:t>
            </w:r>
            <w:r w:rsidRPr="00D66191">
              <w:t xml:space="preserve"> meets specifications, in a manner that economises time, effort, and materials</w:t>
            </w:r>
          </w:p>
          <w:p w14:paraId="76E29597" w14:textId="77777777" w:rsidR="00893BC0" w:rsidRPr="00D66191" w:rsidRDefault="00893BC0" w:rsidP="0014628C">
            <w:pPr>
              <w:pStyle w:val="VPScheduletext"/>
              <w:ind w:left="284"/>
            </w:pPr>
            <w:r w:rsidRPr="00D66191">
              <w:t>For example:</w:t>
            </w:r>
          </w:p>
          <w:p w14:paraId="6D91B04C" w14:textId="77777777" w:rsidR="00D044E0" w:rsidRDefault="00D044E0" w:rsidP="0014628C">
            <w:pPr>
              <w:pStyle w:val="VPScheduletext"/>
              <w:ind w:left="284"/>
            </w:pPr>
            <w:r>
              <w:t>B</w:t>
            </w:r>
            <w:r w:rsidR="002C16FE" w:rsidRPr="00D66191">
              <w:t xml:space="preserve">efore </w:t>
            </w:r>
            <w:r w:rsidR="000B40EC" w:rsidRPr="00D66191">
              <w:t xml:space="preserve">sewing the </w:t>
            </w:r>
            <w:r w:rsidR="00C76F6A" w:rsidRPr="00D66191">
              <w:t>garment</w:t>
            </w:r>
            <w:r w:rsidR="000B40EC" w:rsidRPr="00D66191">
              <w:t xml:space="preserve">, </w:t>
            </w:r>
            <w:r w:rsidR="004D034B" w:rsidRPr="00D66191">
              <w:t>the learner</w:t>
            </w:r>
            <w:r w:rsidR="002C16FE" w:rsidRPr="00D66191">
              <w:t xml:space="preserve"> </w:t>
            </w:r>
            <w:r>
              <w:t xml:space="preserve">independently </w:t>
            </w:r>
            <w:r w:rsidR="002C16FE" w:rsidRPr="00D66191">
              <w:t xml:space="preserve">tests </w:t>
            </w:r>
            <w:r w:rsidR="000B40EC" w:rsidRPr="00D66191">
              <w:t>threads, stitches an</w:t>
            </w:r>
            <w:r w:rsidR="002C16FE" w:rsidRPr="00D66191">
              <w:t>d seams to ensure they perform</w:t>
            </w:r>
            <w:r w:rsidR="000B40EC" w:rsidRPr="00D66191">
              <w:t xml:space="preserve"> exact</w:t>
            </w:r>
            <w:r w:rsidR="002C16FE" w:rsidRPr="00D66191">
              <w:t>ly as intended; the learner visually checks</w:t>
            </w:r>
            <w:r w:rsidR="000B40EC" w:rsidRPr="00D66191">
              <w:t xml:space="preserve"> to ensure precision in the matching of pieces</w:t>
            </w:r>
            <w:r>
              <w:t>.</w:t>
            </w:r>
          </w:p>
          <w:p w14:paraId="092549ED" w14:textId="77777777" w:rsidR="000B40EC" w:rsidRPr="00D66191" w:rsidRDefault="00D044E0" w:rsidP="0014628C">
            <w:pPr>
              <w:pStyle w:val="VPScheduletext"/>
              <w:ind w:left="284"/>
            </w:pPr>
            <w:r>
              <w:t>The</w:t>
            </w:r>
            <w:r w:rsidR="004D034B" w:rsidRPr="00D66191">
              <w:t xml:space="preserve"> learner</w:t>
            </w:r>
            <w:r>
              <w:t xml:space="preserve"> independently</w:t>
            </w:r>
            <w:r w:rsidR="004D034B" w:rsidRPr="00D66191">
              <w:t xml:space="preserve"> </w:t>
            </w:r>
            <w:r w:rsidR="002C16FE" w:rsidRPr="00D66191">
              <w:t>visually checks</w:t>
            </w:r>
            <w:r w:rsidR="000B40EC" w:rsidRPr="00D66191">
              <w:t xml:space="preserve"> the flatness of seams </w:t>
            </w:r>
            <w:r w:rsidR="002C16FE" w:rsidRPr="00D66191">
              <w:t xml:space="preserve">and </w:t>
            </w:r>
            <w:r w:rsidR="000B40EC" w:rsidRPr="00D66191">
              <w:t>the straightness of the stitches and seams</w:t>
            </w:r>
            <w:r>
              <w:t xml:space="preserve">. </w:t>
            </w:r>
            <w:r w:rsidR="000B40EC" w:rsidRPr="00D66191">
              <w:t xml:space="preserve">These tests </w:t>
            </w:r>
            <w:r w:rsidR="002C16FE" w:rsidRPr="00D66191">
              <w:t>are</w:t>
            </w:r>
            <w:r w:rsidR="000B40EC" w:rsidRPr="00D66191">
              <w:t xml:space="preserve"> done at a point </w:t>
            </w:r>
            <w:r w:rsidR="001427BA">
              <w:t>that</w:t>
            </w:r>
            <w:r w:rsidR="001427BA" w:rsidRPr="00D66191">
              <w:t xml:space="preserve"> </w:t>
            </w:r>
            <w:r w:rsidR="000B40EC" w:rsidRPr="00D66191">
              <w:t>ensure</w:t>
            </w:r>
            <w:r w:rsidR="001427BA">
              <w:t>s</w:t>
            </w:r>
            <w:r w:rsidR="000B40EC" w:rsidRPr="00D66191">
              <w:t xml:space="preserve"> that materials, time and effort </w:t>
            </w:r>
            <w:r w:rsidR="002C16FE" w:rsidRPr="00D66191">
              <w:t>are</w:t>
            </w:r>
            <w:r w:rsidR="00893BC0" w:rsidRPr="00D66191">
              <w:t xml:space="preserve"> not wasted redoing things.</w:t>
            </w:r>
          </w:p>
          <w:p w14:paraId="7691B561" w14:textId="77777777" w:rsidR="000B40EC" w:rsidRPr="00D66191" w:rsidRDefault="000B40EC" w:rsidP="00336730">
            <w:pPr>
              <w:pStyle w:val="VPSchedulebullets"/>
              <w:rPr>
                <w:i/>
              </w:rPr>
            </w:pPr>
            <w:r w:rsidRPr="00D66191">
              <w:t>applying techniques t</w:t>
            </w:r>
            <w:r w:rsidR="005C1BD5">
              <w:t>hat</w:t>
            </w:r>
            <w:r w:rsidRPr="00D66191">
              <w:t xml:space="preserve"> comply with relevant health and safety regulations</w:t>
            </w:r>
          </w:p>
          <w:p w14:paraId="4EE8317D" w14:textId="77777777" w:rsidR="006B3327" w:rsidRPr="00D66191" w:rsidRDefault="006B3327" w:rsidP="0014628C">
            <w:pPr>
              <w:pStyle w:val="VPScheduletext"/>
              <w:ind w:left="284"/>
            </w:pPr>
            <w:r w:rsidRPr="00D66191">
              <w:t>For example:</w:t>
            </w:r>
          </w:p>
          <w:p w14:paraId="3CBF6DF0" w14:textId="77777777" w:rsidR="006B3327" w:rsidRPr="00D66191" w:rsidRDefault="006B3327" w:rsidP="0014628C">
            <w:pPr>
              <w:pStyle w:val="VPScheduletext"/>
              <w:ind w:left="284"/>
            </w:pPr>
            <w:r w:rsidRPr="00D66191">
              <w:t>The learner follows the code of conduct as published on the wall of the workshop about use of machines, footwear etc.</w:t>
            </w:r>
          </w:p>
          <w:p w14:paraId="16E96EC0" w14:textId="77777777" w:rsidR="00861DF4" w:rsidRPr="00D66191" w:rsidRDefault="006B3327" w:rsidP="00401749">
            <w:pPr>
              <w:pStyle w:val="VPScheduletext"/>
              <w:rPr>
                <w:i/>
                <w:color w:val="FF0000"/>
                <w:szCs w:val="22"/>
              </w:rPr>
            </w:pPr>
            <w:r w:rsidRPr="00D66191">
              <w:rPr>
                <w:i/>
                <w:color w:val="FF0000"/>
                <w:szCs w:val="22"/>
              </w:rPr>
              <w:t>The above expected learner responses are indicative only and relate to just part of what is required.</w:t>
            </w:r>
          </w:p>
        </w:tc>
      </w:tr>
    </w:tbl>
    <w:p w14:paraId="07ED067C" w14:textId="77777777" w:rsidR="00861DF4" w:rsidRPr="00D66191" w:rsidRDefault="00861DF4" w:rsidP="00AD61D9">
      <w:r w:rsidRPr="00D66191">
        <w:lastRenderedPageBreak/>
        <w:t>Final grades will be decided using professional judg</w:t>
      </w:r>
      <w:r w:rsidR="00C2466D" w:rsidRPr="00D66191">
        <w:t>e</w:t>
      </w:r>
      <w:r w:rsidRPr="00D66191">
        <w:t>ment based on an examination of the evidence provided against the criteria in the Achievement Standard. Judgements should be holistic, rather than based on a checklist approach.</w:t>
      </w:r>
    </w:p>
    <w:sectPr w:rsidR="00861DF4" w:rsidRPr="00D66191" w:rsidSect="00CA2937">
      <w:footerReference w:type="default" r:id="rId19"/>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EEF2E" w14:textId="77777777" w:rsidR="00440320" w:rsidRDefault="00440320" w:rsidP="006C5D0E">
      <w:pPr>
        <w:spacing w:before="0" w:after="0"/>
      </w:pPr>
      <w:r>
        <w:separator/>
      </w:r>
    </w:p>
  </w:endnote>
  <w:endnote w:type="continuationSeparator" w:id="0">
    <w:p w14:paraId="459FCA50" w14:textId="77777777" w:rsidR="00440320" w:rsidRDefault="00440320"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äori">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E7275" w14:textId="77777777" w:rsidR="00697F7B" w:rsidRPr="00DC3241" w:rsidRDefault="00697F7B" w:rsidP="001B6DE1">
    <w:pPr>
      <w:pStyle w:val="Footer"/>
      <w:tabs>
        <w:tab w:val="clear" w:pos="4513"/>
      </w:tabs>
      <w:rPr>
        <w:color w:val="auto"/>
        <w:sz w:val="20"/>
      </w:rPr>
    </w:pPr>
    <w:r w:rsidRPr="00282946">
      <w:rPr>
        <w:color w:val="auto"/>
        <w:sz w:val="20"/>
      </w:rPr>
      <w:t>This Ministry of Education resource is copyright © Crown 201</w:t>
    </w:r>
    <w:r w:rsidR="008A268A">
      <w:rPr>
        <w:color w:val="auto"/>
        <w:sz w:val="20"/>
      </w:rPr>
      <w:t>5</w:t>
    </w:r>
    <w:r w:rsidRPr="00282946">
      <w:rPr>
        <w:color w:val="auto"/>
        <w:sz w:val="20"/>
      </w:rPr>
      <w:tab/>
      <w:t xml:space="preserve">Page </w:t>
    </w:r>
    <w:r w:rsidR="00B601DB" w:rsidRPr="00282946">
      <w:rPr>
        <w:color w:val="auto"/>
        <w:sz w:val="20"/>
      </w:rPr>
      <w:fldChar w:fldCharType="begin"/>
    </w:r>
    <w:r w:rsidRPr="00282946">
      <w:rPr>
        <w:color w:val="auto"/>
        <w:sz w:val="20"/>
      </w:rPr>
      <w:instrText xml:space="preserve"> PAGE </w:instrText>
    </w:r>
    <w:r w:rsidR="00B601DB" w:rsidRPr="00282946">
      <w:rPr>
        <w:color w:val="auto"/>
        <w:sz w:val="20"/>
      </w:rPr>
      <w:fldChar w:fldCharType="separate"/>
    </w:r>
    <w:r w:rsidR="009A3ED6">
      <w:rPr>
        <w:noProof/>
        <w:color w:val="auto"/>
        <w:sz w:val="20"/>
      </w:rPr>
      <w:t>2</w:t>
    </w:r>
    <w:r w:rsidR="00B601DB" w:rsidRPr="00282946">
      <w:rPr>
        <w:color w:val="auto"/>
        <w:sz w:val="20"/>
      </w:rPr>
      <w:fldChar w:fldCharType="end"/>
    </w:r>
    <w:r w:rsidRPr="00282946">
      <w:rPr>
        <w:color w:val="auto"/>
        <w:sz w:val="20"/>
      </w:rPr>
      <w:t xml:space="preserve"> of </w:t>
    </w:r>
    <w:r w:rsidR="00B601DB" w:rsidRPr="00282946">
      <w:rPr>
        <w:color w:val="auto"/>
        <w:sz w:val="20"/>
      </w:rPr>
      <w:fldChar w:fldCharType="begin"/>
    </w:r>
    <w:r w:rsidRPr="00282946">
      <w:rPr>
        <w:color w:val="auto"/>
        <w:sz w:val="20"/>
      </w:rPr>
      <w:instrText xml:space="preserve"> NUMPAGES </w:instrText>
    </w:r>
    <w:r w:rsidR="00B601DB" w:rsidRPr="00282946">
      <w:rPr>
        <w:color w:val="auto"/>
        <w:sz w:val="20"/>
      </w:rPr>
      <w:fldChar w:fldCharType="separate"/>
    </w:r>
    <w:r w:rsidR="009A3ED6">
      <w:rPr>
        <w:noProof/>
        <w:color w:val="auto"/>
        <w:sz w:val="20"/>
      </w:rPr>
      <w:t>7</w:t>
    </w:r>
    <w:r w:rsidR="00B601DB" w:rsidRPr="00282946">
      <w:rPr>
        <w:color w:val="auto"/>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2738D" w14:textId="77777777" w:rsidR="00697F7B" w:rsidRPr="007534F7" w:rsidRDefault="00697F7B">
    <w:pPr>
      <w:pStyle w:val="Footer"/>
      <w:rPr>
        <w:sz w:val="20"/>
      </w:rPr>
    </w:pPr>
    <w:r w:rsidRPr="006C5D0E">
      <w:rPr>
        <w:sz w:val="20"/>
      </w:rPr>
      <w:t xml:space="preserve">This </w:t>
    </w:r>
    <w:r w:rsidRPr="00076FD7">
      <w:rPr>
        <w:sz w:val="20"/>
      </w:rPr>
      <w:t xml:space="preserve">Ministry of Education </w:t>
    </w:r>
    <w:r w:rsidRPr="006C5D0E">
      <w:rPr>
        <w:sz w:val="20"/>
      </w:rPr>
      <w:t>resource is copyright © Crown 201</w:t>
    </w:r>
    <w:r w:rsidR="008A268A">
      <w:rPr>
        <w:sz w:val="20"/>
      </w:rPr>
      <w:t>5</w:t>
    </w:r>
    <w:r w:rsidRPr="006C5D0E">
      <w:rPr>
        <w:color w:val="808080"/>
        <w:sz w:val="20"/>
      </w:rPr>
      <w:tab/>
      <w:t xml:space="preserve">Page </w:t>
    </w:r>
    <w:r w:rsidR="00B601DB" w:rsidRPr="006C5D0E">
      <w:rPr>
        <w:color w:val="808080"/>
        <w:sz w:val="20"/>
      </w:rPr>
      <w:fldChar w:fldCharType="begin"/>
    </w:r>
    <w:r w:rsidRPr="006C5D0E">
      <w:rPr>
        <w:color w:val="808080"/>
        <w:sz w:val="20"/>
      </w:rPr>
      <w:instrText xml:space="preserve"> PAGE </w:instrText>
    </w:r>
    <w:r w:rsidR="00B601DB" w:rsidRPr="006C5D0E">
      <w:rPr>
        <w:color w:val="808080"/>
        <w:sz w:val="20"/>
      </w:rPr>
      <w:fldChar w:fldCharType="separate"/>
    </w:r>
    <w:r w:rsidR="009A3ED6">
      <w:rPr>
        <w:noProof/>
        <w:color w:val="808080"/>
        <w:sz w:val="20"/>
      </w:rPr>
      <w:t>1</w:t>
    </w:r>
    <w:r w:rsidR="00B601DB" w:rsidRPr="006C5D0E">
      <w:rPr>
        <w:color w:val="808080"/>
        <w:sz w:val="20"/>
      </w:rPr>
      <w:fldChar w:fldCharType="end"/>
    </w:r>
    <w:r w:rsidRPr="006C5D0E">
      <w:rPr>
        <w:color w:val="808080"/>
        <w:sz w:val="20"/>
      </w:rPr>
      <w:t xml:space="preserve"> of </w:t>
    </w:r>
    <w:r w:rsidR="00B601DB" w:rsidRPr="006C5D0E">
      <w:rPr>
        <w:color w:val="808080"/>
        <w:sz w:val="20"/>
      </w:rPr>
      <w:fldChar w:fldCharType="begin"/>
    </w:r>
    <w:r w:rsidRPr="006C5D0E">
      <w:rPr>
        <w:color w:val="808080"/>
        <w:sz w:val="20"/>
      </w:rPr>
      <w:instrText xml:space="preserve"> NUMPAGES </w:instrText>
    </w:r>
    <w:r w:rsidR="00B601DB" w:rsidRPr="006C5D0E">
      <w:rPr>
        <w:color w:val="808080"/>
        <w:sz w:val="20"/>
      </w:rPr>
      <w:fldChar w:fldCharType="separate"/>
    </w:r>
    <w:r w:rsidR="009A3ED6">
      <w:rPr>
        <w:noProof/>
        <w:color w:val="808080"/>
        <w:sz w:val="20"/>
      </w:rPr>
      <w:t>7</w:t>
    </w:r>
    <w:r w:rsidR="00B601DB" w:rsidRPr="006C5D0E">
      <w:rPr>
        <w:color w:val="80808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A426" w14:textId="77777777" w:rsidR="00697F7B" w:rsidRPr="006C5D0E" w:rsidRDefault="00697F7B" w:rsidP="001B6DE1">
    <w:pPr>
      <w:pStyle w:val="Footer"/>
      <w:tabs>
        <w:tab w:val="clear" w:pos="4513"/>
        <w:tab w:val="clear" w:pos="9026"/>
        <w:tab w:val="right" w:pos="13892"/>
      </w:tabs>
      <w:rPr>
        <w:sz w:val="20"/>
      </w:rPr>
    </w:pPr>
    <w:r w:rsidRPr="006C5D0E">
      <w:rPr>
        <w:sz w:val="20"/>
      </w:rPr>
      <w:t xml:space="preserve">This </w:t>
    </w:r>
    <w:r w:rsidRPr="00C2466D">
      <w:rPr>
        <w:sz w:val="20"/>
      </w:rPr>
      <w:t xml:space="preserve">Ministry of Education </w:t>
    </w:r>
    <w:r w:rsidRPr="006C5D0E">
      <w:rPr>
        <w:sz w:val="20"/>
      </w:rPr>
      <w:t>resource is copyright © Crown 201</w:t>
    </w:r>
    <w:r w:rsidR="00A041C6">
      <w:rPr>
        <w:sz w:val="20"/>
      </w:rPr>
      <w:t>5</w:t>
    </w:r>
    <w:r w:rsidRPr="006C5D0E">
      <w:rPr>
        <w:color w:val="808080"/>
        <w:sz w:val="20"/>
      </w:rPr>
      <w:tab/>
      <w:t xml:space="preserve">Page </w:t>
    </w:r>
    <w:r w:rsidR="00B601DB" w:rsidRPr="006C5D0E">
      <w:rPr>
        <w:color w:val="808080"/>
        <w:sz w:val="20"/>
      </w:rPr>
      <w:fldChar w:fldCharType="begin"/>
    </w:r>
    <w:r w:rsidRPr="006C5D0E">
      <w:rPr>
        <w:color w:val="808080"/>
        <w:sz w:val="20"/>
      </w:rPr>
      <w:instrText xml:space="preserve"> PAGE </w:instrText>
    </w:r>
    <w:r w:rsidR="00B601DB" w:rsidRPr="006C5D0E">
      <w:rPr>
        <w:color w:val="808080"/>
        <w:sz w:val="20"/>
      </w:rPr>
      <w:fldChar w:fldCharType="separate"/>
    </w:r>
    <w:r w:rsidR="009A3ED6">
      <w:rPr>
        <w:noProof/>
        <w:color w:val="808080"/>
        <w:sz w:val="20"/>
      </w:rPr>
      <w:t>7</w:t>
    </w:r>
    <w:r w:rsidR="00B601DB" w:rsidRPr="006C5D0E">
      <w:rPr>
        <w:color w:val="808080"/>
        <w:sz w:val="20"/>
      </w:rPr>
      <w:fldChar w:fldCharType="end"/>
    </w:r>
    <w:r w:rsidRPr="006C5D0E">
      <w:rPr>
        <w:color w:val="808080"/>
        <w:sz w:val="20"/>
      </w:rPr>
      <w:t xml:space="preserve"> of </w:t>
    </w:r>
    <w:r w:rsidR="00B601DB" w:rsidRPr="006C5D0E">
      <w:rPr>
        <w:color w:val="808080"/>
        <w:sz w:val="20"/>
      </w:rPr>
      <w:fldChar w:fldCharType="begin"/>
    </w:r>
    <w:r w:rsidRPr="006C5D0E">
      <w:rPr>
        <w:color w:val="808080"/>
        <w:sz w:val="20"/>
      </w:rPr>
      <w:instrText xml:space="preserve"> NUMPAGES </w:instrText>
    </w:r>
    <w:r w:rsidR="00B601DB" w:rsidRPr="006C5D0E">
      <w:rPr>
        <w:color w:val="808080"/>
        <w:sz w:val="20"/>
      </w:rPr>
      <w:fldChar w:fldCharType="separate"/>
    </w:r>
    <w:r w:rsidR="009A3ED6">
      <w:rPr>
        <w:noProof/>
        <w:color w:val="808080"/>
        <w:sz w:val="20"/>
      </w:rPr>
      <w:t>7</w:t>
    </w:r>
    <w:r w:rsidR="00B601DB" w:rsidRPr="006C5D0E">
      <w:rPr>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6F296" w14:textId="77777777" w:rsidR="00440320" w:rsidRDefault="00440320" w:rsidP="006C5D0E">
      <w:pPr>
        <w:spacing w:before="0" w:after="0"/>
      </w:pPr>
      <w:r>
        <w:separator/>
      </w:r>
    </w:p>
  </w:footnote>
  <w:footnote w:type="continuationSeparator" w:id="0">
    <w:p w14:paraId="4F7DC5F7" w14:textId="77777777" w:rsidR="00440320" w:rsidRDefault="00440320"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2C0CE" w14:textId="77777777" w:rsidR="00697F7B" w:rsidRPr="00AE3670" w:rsidRDefault="00697F7B" w:rsidP="000E6F10">
    <w:pPr>
      <w:pStyle w:val="Header"/>
      <w:rPr>
        <w:color w:val="auto"/>
        <w:sz w:val="20"/>
      </w:rPr>
    </w:pPr>
    <w:r w:rsidRPr="00282946">
      <w:rPr>
        <w:color w:val="auto"/>
        <w:sz w:val="20"/>
      </w:rPr>
      <w:t xml:space="preserve">Internal assessment resource: Construction and Mechanical Technologies </w:t>
    </w:r>
    <w:r w:rsidRPr="00282946">
      <w:rPr>
        <w:rStyle w:val="Style3"/>
        <w:color w:val="auto"/>
      </w:rPr>
      <w:t>VP-</w:t>
    </w:r>
    <w:r w:rsidRPr="00282946">
      <w:rPr>
        <w:rStyle w:val="PlaceholderText"/>
        <w:color w:val="auto"/>
        <w:sz w:val="20"/>
      </w:rPr>
      <w:t>1.21</w:t>
    </w:r>
    <w:r w:rsidR="008A268A">
      <w:rPr>
        <w:rStyle w:val="PlaceholderText"/>
        <w:color w:val="auto"/>
        <w:sz w:val="20"/>
      </w:rPr>
      <w:t xml:space="preserve"> v2</w:t>
    </w:r>
    <w:r w:rsidRPr="00282946">
      <w:rPr>
        <w:color w:val="auto"/>
        <w:sz w:val="20"/>
      </w:rPr>
      <w:t xml:space="preserve"> – Vocational pathway: </w:t>
    </w:r>
    <w:r w:rsidRPr="00282946">
      <w:rPr>
        <w:rStyle w:val="PlaceholderText"/>
        <w:color w:val="auto"/>
        <w:sz w:val="20"/>
      </w:rPr>
      <w:t>Manufacturing and Technology</w:t>
    </w:r>
  </w:p>
  <w:p w14:paraId="1D1B698B" w14:textId="77777777" w:rsidR="00697F7B" w:rsidRPr="00E053F6" w:rsidRDefault="00697F7B" w:rsidP="000C61CF">
    <w:pPr>
      <w:pStyle w:val="Header"/>
      <w:rPr>
        <w:sz w:val="20"/>
      </w:rPr>
    </w:pPr>
    <w:r w:rsidRPr="00E053F6">
      <w:rPr>
        <w:sz w:val="20"/>
      </w:rPr>
      <w:t>PAGE FOR LEARNER USE</w:t>
    </w:r>
  </w:p>
  <w:p w14:paraId="3FACC7A6" w14:textId="77777777" w:rsidR="00697F7B" w:rsidRPr="00E053F6" w:rsidRDefault="00697F7B">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13458" w14:textId="77777777" w:rsidR="00697F7B" w:rsidRDefault="009A3ED6">
    <w:pPr>
      <w:pStyle w:val="Header"/>
    </w:pPr>
    <w:r w:rsidRPr="009A3ED6">
      <w:rPr>
        <w:noProof/>
        <w:lang w:eastAsia="en-NZ"/>
      </w:rPr>
      <w:drawing>
        <wp:inline distT="0" distB="0" distL="0" distR="0" wp14:anchorId="5CA185E0" wp14:editId="3B99D47E">
          <wp:extent cx="4320000" cy="581706"/>
          <wp:effectExtent l="19050" t="0" r="4350" b="0"/>
          <wp:docPr id="8"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6350C" w14:textId="77777777" w:rsidR="00697F7B" w:rsidRPr="00E053F6" w:rsidRDefault="00697F7B" w:rsidP="00C1131B">
    <w:pPr>
      <w:pStyle w:val="Header"/>
      <w:rPr>
        <w:sz w:val="20"/>
      </w:rPr>
    </w:pPr>
    <w:r w:rsidRPr="00E053F6">
      <w:rPr>
        <w:sz w:val="20"/>
      </w:rPr>
      <w:t>Internal assessment resource:</w:t>
    </w:r>
    <w:r>
      <w:rPr>
        <w:sz w:val="20"/>
      </w:rPr>
      <w:t xml:space="preserve"> </w:t>
    </w:r>
    <w:proofErr w:type="gramStart"/>
    <w:r>
      <w:rPr>
        <w:rStyle w:val="Style5"/>
      </w:rPr>
      <w:t>class</w:t>
    </w:r>
    <w:r>
      <w:rPr>
        <w:sz w:val="20"/>
      </w:rPr>
      <w:t xml:space="preserve">  </w:t>
    </w:r>
    <w:r w:rsidRPr="00E053F6">
      <w:rPr>
        <w:sz w:val="20"/>
      </w:rPr>
      <w:t>–</w:t>
    </w:r>
    <w:proofErr w:type="gramEnd"/>
    <w:r w:rsidRPr="00E053F6">
      <w:rPr>
        <w:sz w:val="20"/>
      </w:rPr>
      <w:t xml:space="preserve"> Vocational pathway</w:t>
    </w:r>
    <w:r>
      <w:rPr>
        <w:sz w:val="20"/>
      </w:rPr>
      <w:t xml:space="preserve">: </w:t>
    </w:r>
    <w:r>
      <w:rPr>
        <w:rStyle w:val="Style6"/>
      </w:rPr>
      <w:t>class</w:t>
    </w:r>
    <w:r>
      <w:rPr>
        <w:sz w:val="20"/>
      </w:rPr>
      <w:t xml:space="preserve"> </w:t>
    </w:r>
  </w:p>
  <w:p w14:paraId="443DFB81" w14:textId="77777777" w:rsidR="00697F7B" w:rsidRPr="00E053F6" w:rsidRDefault="00697F7B" w:rsidP="0007554D">
    <w:pPr>
      <w:pStyle w:val="Header"/>
      <w:rPr>
        <w:sz w:val="20"/>
      </w:rPr>
    </w:pPr>
    <w:r w:rsidRPr="00E053F6">
      <w:rPr>
        <w:sz w:val="20"/>
      </w:rPr>
      <w:t xml:space="preserve">PAGE FOR </w:t>
    </w:r>
    <w:r>
      <w:rPr>
        <w:sz w:val="20"/>
      </w:rPr>
      <w:t>LEARNER</w:t>
    </w:r>
    <w:r w:rsidRPr="00E053F6">
      <w:rPr>
        <w:sz w:val="20"/>
      </w:rPr>
      <w:t xml:space="preserve"> USE</w:t>
    </w:r>
  </w:p>
  <w:p w14:paraId="18E65E28" w14:textId="77777777" w:rsidR="00697F7B" w:rsidRDefault="00697F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47E8B" w14:textId="77777777" w:rsidR="00697F7B" w:rsidRPr="00DC3241" w:rsidRDefault="00697F7B" w:rsidP="00EF3F66">
    <w:pPr>
      <w:pStyle w:val="Header"/>
      <w:rPr>
        <w:color w:val="auto"/>
        <w:sz w:val="20"/>
      </w:rPr>
    </w:pPr>
    <w:r w:rsidRPr="00282946">
      <w:rPr>
        <w:color w:val="auto"/>
        <w:sz w:val="20"/>
      </w:rPr>
      <w:t xml:space="preserve">Internal assessment resource: Construction and Mechanical Technologies </w:t>
    </w:r>
    <w:r w:rsidRPr="00282946">
      <w:rPr>
        <w:rStyle w:val="Style3"/>
        <w:color w:val="auto"/>
      </w:rPr>
      <w:t>VP-</w:t>
    </w:r>
    <w:r w:rsidRPr="00282946">
      <w:rPr>
        <w:rStyle w:val="PlaceholderText"/>
        <w:color w:val="auto"/>
        <w:sz w:val="20"/>
      </w:rPr>
      <w:t>1.21</w:t>
    </w:r>
    <w:r w:rsidR="008A268A">
      <w:rPr>
        <w:rStyle w:val="PlaceholderText"/>
        <w:color w:val="auto"/>
        <w:sz w:val="20"/>
      </w:rPr>
      <w:t xml:space="preserve"> v2</w:t>
    </w:r>
    <w:r w:rsidRPr="00282946">
      <w:rPr>
        <w:color w:val="auto"/>
        <w:sz w:val="20"/>
      </w:rPr>
      <w:t xml:space="preserve"> – Vocational pathway: </w:t>
    </w:r>
    <w:r w:rsidRPr="00282946">
      <w:rPr>
        <w:rStyle w:val="PlaceholderText"/>
        <w:color w:val="auto"/>
        <w:sz w:val="20"/>
      </w:rPr>
      <w:t xml:space="preserve">Manufacturing and </w:t>
    </w:r>
    <w:r>
      <w:rPr>
        <w:rStyle w:val="PlaceholderText"/>
        <w:color w:val="auto"/>
        <w:sz w:val="20"/>
      </w:rPr>
      <w:t>T</w:t>
    </w:r>
    <w:r w:rsidRPr="00282946">
      <w:rPr>
        <w:rStyle w:val="PlaceholderText"/>
        <w:color w:val="auto"/>
        <w:sz w:val="20"/>
      </w:rPr>
      <w:t>echnology</w:t>
    </w:r>
  </w:p>
  <w:p w14:paraId="0B079156" w14:textId="77777777" w:rsidR="00697F7B" w:rsidRPr="00DC3241" w:rsidRDefault="00697F7B" w:rsidP="00EF3F66">
    <w:pPr>
      <w:pStyle w:val="Header"/>
      <w:rPr>
        <w:color w:val="auto"/>
        <w:sz w:val="20"/>
      </w:rPr>
    </w:pPr>
    <w:r w:rsidRPr="00282946">
      <w:rPr>
        <w:color w:val="auto"/>
        <w:sz w:val="20"/>
      </w:rPr>
      <w:t>PAGE FOR ASSESSOR/EDUCATOR USE</w:t>
    </w:r>
  </w:p>
  <w:p w14:paraId="3C5F4704" w14:textId="77777777" w:rsidR="00697F7B" w:rsidRPr="00E053F6" w:rsidRDefault="00697F7B">
    <w:pPr>
      <w:pStyle w:val="Header"/>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1C389" w14:textId="77777777" w:rsidR="00697F7B" w:rsidRPr="00B320A2" w:rsidRDefault="00697F7B"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cs="Times New Roman" w:hint="default"/>
        <w:color w:val="auto"/>
        <w:sz w:val="24"/>
      </w:rPr>
    </w:lvl>
    <w:lvl w:ilvl="1">
      <w:start w:val="1"/>
      <w:numFmt w:val="lowerLetter"/>
      <w:lvlRestart w:val="0"/>
      <w:lvlText w:val="%2."/>
      <w:lvlJc w:val="left"/>
      <w:pPr>
        <w:tabs>
          <w:tab w:val="num" w:pos="714"/>
        </w:tabs>
        <w:ind w:left="714" w:hanging="357"/>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none"/>
      <w:lvlRestart w:val="0"/>
      <w:suff w:val="nothing"/>
      <w:lvlText w:val="%4"/>
      <w:lvlJc w:val="left"/>
      <w:rPr>
        <w:rFonts w:cs="Times New Roman" w:hint="default"/>
      </w:rPr>
    </w:lvl>
    <w:lvl w:ilvl="4">
      <w:start w:val="1"/>
      <w:numFmt w:val="none"/>
      <w:lvlRestart w:val="0"/>
      <w:suff w:val="nothing"/>
      <w:lvlText w:val="%5"/>
      <w:lvlJc w:val="left"/>
      <w:rPr>
        <w:rFonts w:cs="Times New Roman" w:hint="default"/>
      </w:rPr>
    </w:lvl>
    <w:lvl w:ilvl="5">
      <w:start w:val="1"/>
      <w:numFmt w:val="none"/>
      <w:lvlRestart w:val="0"/>
      <w:suff w:val="nothing"/>
      <w:lvlText w:val="%6"/>
      <w:lvlJc w:val="left"/>
      <w:rPr>
        <w:rFonts w:cs="Times New Roman" w:hint="default"/>
      </w:rPr>
    </w:lvl>
    <w:lvl w:ilvl="6">
      <w:start w:val="1"/>
      <w:numFmt w:val="none"/>
      <w:lvlRestart w:val="0"/>
      <w:suff w:val="nothing"/>
      <w:lvlText w:val="%7"/>
      <w:lvlJc w:val="left"/>
      <w:rPr>
        <w:rFonts w:cs="Times New Roman" w:hint="default"/>
      </w:rPr>
    </w:lvl>
    <w:lvl w:ilvl="7">
      <w:start w:val="1"/>
      <w:numFmt w:val="none"/>
      <w:lvlRestart w:val="0"/>
      <w:suff w:val="nothing"/>
      <w:lvlText w:val="%8"/>
      <w:lvlJc w:val="left"/>
      <w:rPr>
        <w:rFonts w:cs="Times New Roman" w:hint="default"/>
      </w:rPr>
    </w:lvl>
    <w:lvl w:ilvl="8">
      <w:start w:val="1"/>
      <w:numFmt w:val="none"/>
      <w:lvlRestart w:val="0"/>
      <w:suff w:val="nothing"/>
      <w:lvlText w:val="%9"/>
      <w:lvlJc w:val="left"/>
      <w:rPr>
        <w:rFonts w:cs="Times New Roman"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cs="Times New Roman" w:hint="default"/>
      </w:rPr>
    </w:lvl>
    <w:lvl w:ilvl="3">
      <w:start w:val="2"/>
      <w:numFmt w:val="lowerRoman"/>
      <w:lvlText w:val="%4"/>
      <w:lvlJc w:val="left"/>
      <w:pPr>
        <w:tabs>
          <w:tab w:val="num" w:pos="1428"/>
        </w:tabs>
        <w:ind w:left="1785" w:hanging="357"/>
      </w:pPr>
      <w:rPr>
        <w:rFonts w:cs="Times New Roman" w:hint="default"/>
      </w:rPr>
    </w:lvl>
    <w:lvl w:ilvl="4">
      <w:start w:val="3"/>
      <w:numFmt w:val="lowerRoman"/>
      <w:lvlText w:val="%5"/>
      <w:lvlJc w:val="left"/>
      <w:pPr>
        <w:tabs>
          <w:tab w:val="num" w:pos="1785"/>
        </w:tabs>
        <w:ind w:left="2142" w:hanging="357"/>
      </w:pPr>
      <w:rPr>
        <w:rFonts w:cs="Times New Roman"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cs="Times New Roman" w:hint="default"/>
      </w:rPr>
    </w:lvl>
    <w:lvl w:ilvl="3">
      <w:start w:val="2"/>
      <w:numFmt w:val="none"/>
      <w:lvlRestart w:val="0"/>
      <w:lvlText w:val="%4"/>
      <w:lvlJc w:val="left"/>
      <w:pPr>
        <w:tabs>
          <w:tab w:val="num" w:pos="0"/>
        </w:tabs>
      </w:pPr>
      <w:rPr>
        <w:rFonts w:cs="Times New Roman" w:hint="default"/>
      </w:rPr>
    </w:lvl>
    <w:lvl w:ilvl="4">
      <w:start w:val="3"/>
      <w:numFmt w:val="none"/>
      <w:lvlRestart w:val="0"/>
      <w:lvlText w:val="%5"/>
      <w:lvlJc w:val="left"/>
      <w:pPr>
        <w:tabs>
          <w:tab w:val="num" w:pos="0"/>
        </w:tabs>
      </w:pPr>
      <w:rPr>
        <w:rFonts w:cs="Times New Roman" w:hint="default"/>
      </w:rPr>
    </w:lvl>
    <w:lvl w:ilvl="5">
      <w:start w:val="1"/>
      <w:numFmt w:val="none"/>
      <w:lvlRestart w:val="0"/>
      <w:lvlText w:val=""/>
      <w:lvlJc w:val="left"/>
      <w:pPr>
        <w:tabs>
          <w:tab w:val="num" w:pos="0"/>
        </w:tabs>
      </w:pPr>
      <w:rPr>
        <w:rFonts w:cs="Times New Roman" w:hint="default"/>
      </w:rPr>
    </w:lvl>
    <w:lvl w:ilvl="6">
      <w:start w:val="1"/>
      <w:numFmt w:val="none"/>
      <w:lvlRestart w:val="0"/>
      <w:lvlText w:val=""/>
      <w:lvlJc w:val="left"/>
      <w:pPr>
        <w:tabs>
          <w:tab w:val="num" w:pos="0"/>
        </w:tabs>
      </w:pPr>
      <w:rPr>
        <w:rFonts w:cs="Times New Roman" w:hint="default"/>
      </w:rPr>
    </w:lvl>
    <w:lvl w:ilvl="7">
      <w:start w:val="1"/>
      <w:numFmt w:val="none"/>
      <w:lvlRestart w:val="0"/>
      <w:lvlText w:val=""/>
      <w:lvlJc w:val="left"/>
      <w:pPr>
        <w:tabs>
          <w:tab w:val="num" w:pos="0"/>
        </w:tabs>
      </w:pPr>
      <w:rPr>
        <w:rFonts w:cs="Times New Roman" w:hint="default"/>
      </w:rPr>
    </w:lvl>
    <w:lvl w:ilvl="8">
      <w:start w:val="1"/>
      <w:numFmt w:val="none"/>
      <w:lvlRestart w:val="0"/>
      <w:lvlText w:val=""/>
      <w:lvlJc w:val="left"/>
      <w:pPr>
        <w:tabs>
          <w:tab w:val="num" w:pos="0"/>
        </w:tabs>
      </w:pPr>
      <w:rPr>
        <w:rFonts w:cs="Times New Roman" w:hint="default"/>
      </w:rPr>
    </w:lvl>
  </w:abstractNum>
  <w:abstractNum w:abstractNumId="4" w15:restartNumberingAfterBreak="0">
    <w:nsid w:val="075751EC"/>
    <w:multiLevelType w:val="hybridMultilevel"/>
    <w:tmpl w:val="06D8D662"/>
    <w:lvl w:ilvl="0" w:tplc="260634EE">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9E420D6"/>
    <w:multiLevelType w:val="multilevel"/>
    <w:tmpl w:val="D6FCFA8E"/>
    <w:lvl w:ilvl="0">
      <w:start w:val="1"/>
      <w:numFmt w:val="bullet"/>
      <w:lvlText w:val=""/>
      <w:lvlJc w:val="left"/>
      <w:pPr>
        <w:tabs>
          <w:tab w:val="num" w:pos="357"/>
        </w:tabs>
        <w:ind w:left="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0C927F77"/>
    <w:multiLevelType w:val="multilevel"/>
    <w:tmpl w:val="897852FA"/>
    <w:lvl w:ilvl="0">
      <w:start w:val="1"/>
      <w:numFmt w:val="decimal"/>
      <w:lvlText w:val="%1"/>
      <w:lvlJc w:val="left"/>
      <w:pPr>
        <w:tabs>
          <w:tab w:val="num" w:pos="425"/>
        </w:tabs>
        <w:ind w:left="425" w:hanging="425"/>
      </w:pPr>
      <w:rPr>
        <w:rFonts w:cs="Times New Roman"/>
      </w:rPr>
    </w:lvl>
    <w:lvl w:ilvl="1">
      <w:start w:val="1"/>
      <w:numFmt w:val="lowerLetter"/>
      <w:lvlText w:val="%2"/>
      <w:lvlJc w:val="left"/>
      <w:pPr>
        <w:tabs>
          <w:tab w:val="num" w:pos="851"/>
        </w:tabs>
        <w:ind w:left="851" w:hanging="426"/>
      </w:pPr>
      <w:rPr>
        <w:rFonts w:cs="Times New Roman"/>
      </w:rPr>
    </w:lvl>
    <w:lvl w:ilvl="2">
      <w:start w:val="1"/>
      <w:numFmt w:val="lowerRoman"/>
      <w:lvlText w:val="%3"/>
      <w:lvlJc w:val="left"/>
      <w:pPr>
        <w:tabs>
          <w:tab w:val="num" w:pos="1571"/>
        </w:tabs>
        <w:ind w:left="1276" w:hanging="425"/>
      </w:pPr>
      <w:rPr>
        <w:rFonts w:cs="Times New Roman"/>
      </w:rPr>
    </w:lvl>
    <w:lvl w:ilvl="3">
      <w:start w:val="1"/>
      <w:numFmt w:val="decimal"/>
      <w:lvlText w:val="%4"/>
      <w:lvlJc w:val="left"/>
      <w:pPr>
        <w:tabs>
          <w:tab w:val="num" w:pos="2126"/>
        </w:tabs>
        <w:ind w:left="2126" w:hanging="425"/>
      </w:pPr>
      <w:rPr>
        <w:rFonts w:cs="Times New Roman"/>
        <w:b w:val="0"/>
        <w:i/>
      </w:rPr>
    </w:lvl>
    <w:lvl w:ilvl="4">
      <w:start w:val="1"/>
      <w:numFmt w:val="lowerLetter"/>
      <w:lvlText w:val="%5"/>
      <w:lvlJc w:val="left"/>
      <w:pPr>
        <w:tabs>
          <w:tab w:val="num" w:pos="2835"/>
        </w:tabs>
        <w:ind w:left="2835" w:hanging="567"/>
      </w:pPr>
      <w:rPr>
        <w:rFonts w:cs="Times New Roman"/>
        <w:b w:val="0"/>
        <w:i/>
      </w:rPr>
    </w:lvl>
    <w:lvl w:ilvl="5">
      <w:start w:val="1"/>
      <w:numFmt w:val="lowerRoman"/>
      <w:lvlText w:val="%6"/>
      <w:lvlJc w:val="left"/>
      <w:pPr>
        <w:tabs>
          <w:tab w:val="num" w:pos="3402"/>
        </w:tabs>
        <w:ind w:left="3402" w:hanging="567"/>
      </w:pPr>
      <w:rPr>
        <w:rFonts w:cs="Times New Roman"/>
        <w:b w:val="0"/>
        <w:i/>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7" w15:restartNumberingAfterBreak="0">
    <w:nsid w:val="0CCF0304"/>
    <w:multiLevelType w:val="hybridMultilevel"/>
    <w:tmpl w:val="B6BA91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217056A"/>
    <w:multiLevelType w:val="hybridMultilevel"/>
    <w:tmpl w:val="DDF6A4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cs="Times New Roman" w:hint="default"/>
      </w:rPr>
    </w:lvl>
    <w:lvl w:ilvl="3">
      <w:start w:val="2"/>
      <w:numFmt w:val="none"/>
      <w:lvlRestart w:val="0"/>
      <w:suff w:val="nothing"/>
      <w:lvlText w:val="%4"/>
      <w:lvlJc w:val="left"/>
      <w:rPr>
        <w:rFonts w:cs="Times New Roman" w:hint="default"/>
      </w:rPr>
    </w:lvl>
    <w:lvl w:ilvl="4">
      <w:start w:val="3"/>
      <w:numFmt w:val="none"/>
      <w:lvlRestart w:val="0"/>
      <w:suff w:val="nothing"/>
      <w:lvlText w:val="%5"/>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10"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1" w15:restartNumberingAfterBreak="0">
    <w:nsid w:val="2C4E776A"/>
    <w:multiLevelType w:val="hybridMultilevel"/>
    <w:tmpl w:val="01741BDE"/>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2" w15:restartNumberingAfterBreak="0">
    <w:nsid w:val="2F1E3C9C"/>
    <w:multiLevelType w:val="hybridMultilevel"/>
    <w:tmpl w:val="B99C10C0"/>
    <w:lvl w:ilvl="0" w:tplc="77F20EE0">
      <w:start w:val="1"/>
      <w:numFmt w:val="bullet"/>
      <w:lvlText w:val=""/>
      <w:lvlJc w:val="left"/>
      <w:pPr>
        <w:tabs>
          <w:tab w:val="num" w:pos="360"/>
        </w:tabs>
        <w:ind w:left="360" w:hanging="360"/>
      </w:pPr>
      <w:rPr>
        <w:rFonts w:ascii="Symbol" w:hAnsi="Symbol" w:hint="default"/>
        <w:sz w:val="16"/>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3" w15:restartNumberingAfterBreak="0">
    <w:nsid w:val="31683276"/>
    <w:multiLevelType w:val="hybridMultilevel"/>
    <w:tmpl w:val="11A683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0030D2"/>
    <w:multiLevelType w:val="hybridMultilevel"/>
    <w:tmpl w:val="64E03EF6"/>
    <w:lvl w:ilvl="0" w:tplc="14090001">
      <w:start w:val="1"/>
      <w:numFmt w:val="bullet"/>
      <w:lvlText w:val=""/>
      <w:lvlJc w:val="left"/>
      <w:pPr>
        <w:tabs>
          <w:tab w:val="num" w:pos="360"/>
        </w:tabs>
        <w:ind w:left="360" w:hanging="36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5"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cs="Times New Roman"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7" w15:restartNumberingAfterBreak="0">
    <w:nsid w:val="385550A7"/>
    <w:multiLevelType w:val="hybridMultilevel"/>
    <w:tmpl w:val="967CAD02"/>
    <w:lvl w:ilvl="0" w:tplc="260634EE">
      <w:start w:val="1"/>
      <w:numFmt w:val="bullet"/>
      <w:lvlText w:val="-"/>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BD2AC0"/>
    <w:multiLevelType w:val="hybridMultilevel"/>
    <w:tmpl w:val="56C40A96"/>
    <w:lvl w:ilvl="0" w:tplc="14090001">
      <w:start w:val="1"/>
      <w:numFmt w:val="bullet"/>
      <w:lvlText w:val=""/>
      <w:lvlJc w:val="left"/>
      <w:pPr>
        <w:tabs>
          <w:tab w:val="num" w:pos="153"/>
        </w:tabs>
        <w:ind w:left="153" w:firstLine="20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300E"/>
    <w:multiLevelType w:val="hybridMultilevel"/>
    <w:tmpl w:val="7C2AF8F8"/>
    <w:lvl w:ilvl="0" w:tplc="260634EE">
      <w:start w:val="1"/>
      <w:numFmt w:val="bullet"/>
      <w:lvlText w:val="-"/>
      <w:lvlJc w:val="left"/>
      <w:pPr>
        <w:ind w:left="644" w:hanging="360"/>
      </w:pPr>
      <w:rPr>
        <w:rFonts w:ascii="Courier New" w:hAnsi="Courier New" w:hint="default"/>
      </w:rPr>
    </w:lvl>
    <w:lvl w:ilvl="1" w:tplc="14090003" w:tentative="1">
      <w:start w:val="1"/>
      <w:numFmt w:val="bullet"/>
      <w:lvlText w:val="o"/>
      <w:lvlJc w:val="left"/>
      <w:pPr>
        <w:ind w:left="1364" w:hanging="360"/>
      </w:pPr>
      <w:rPr>
        <w:rFonts w:ascii="Courier New" w:hAnsi="Courier New" w:cs="Arial"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Arial"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Arial" w:hint="default"/>
      </w:rPr>
    </w:lvl>
    <w:lvl w:ilvl="8" w:tplc="14090005" w:tentative="1">
      <w:start w:val="1"/>
      <w:numFmt w:val="bullet"/>
      <w:lvlText w:val=""/>
      <w:lvlJc w:val="left"/>
      <w:pPr>
        <w:ind w:left="6404" w:hanging="360"/>
      </w:pPr>
      <w:rPr>
        <w:rFonts w:ascii="Wingdings" w:hAnsi="Wingdings" w:hint="default"/>
      </w:rPr>
    </w:lvl>
  </w:abstractNum>
  <w:abstractNum w:abstractNumId="20" w15:restartNumberingAfterBreak="0">
    <w:nsid w:val="3CB80C95"/>
    <w:multiLevelType w:val="multilevel"/>
    <w:tmpl w:val="84D6A60C"/>
    <w:lvl w:ilvl="0">
      <w:start w:val="1"/>
      <w:numFmt w:val="decimal"/>
      <w:lvlText w:val="%1"/>
      <w:lvlJc w:val="left"/>
      <w:pPr>
        <w:tabs>
          <w:tab w:val="num" w:pos="425"/>
        </w:tabs>
        <w:ind w:left="425" w:hanging="425"/>
      </w:pPr>
      <w:rPr>
        <w:rFonts w:cs="Times New Roman"/>
      </w:rPr>
    </w:lvl>
    <w:lvl w:ilvl="1">
      <w:start w:val="1"/>
      <w:numFmt w:val="lowerLetter"/>
      <w:lvlText w:val="%2"/>
      <w:lvlJc w:val="left"/>
      <w:pPr>
        <w:tabs>
          <w:tab w:val="num" w:pos="851"/>
        </w:tabs>
        <w:ind w:left="851" w:hanging="426"/>
      </w:pPr>
      <w:rPr>
        <w:rFonts w:cs="Times New Roman"/>
      </w:rPr>
    </w:lvl>
    <w:lvl w:ilvl="2">
      <w:start w:val="1"/>
      <w:numFmt w:val="lowerRoman"/>
      <w:lvlText w:val="%3"/>
      <w:lvlJc w:val="left"/>
      <w:pPr>
        <w:tabs>
          <w:tab w:val="num" w:pos="1571"/>
        </w:tabs>
        <w:ind w:left="1276" w:hanging="425"/>
      </w:pPr>
      <w:rPr>
        <w:rFonts w:cs="Times New Roman"/>
      </w:rPr>
    </w:lvl>
    <w:lvl w:ilvl="3">
      <w:start w:val="1"/>
      <w:numFmt w:val="decimal"/>
      <w:lvlText w:val="%4"/>
      <w:lvlJc w:val="left"/>
      <w:pPr>
        <w:tabs>
          <w:tab w:val="num" w:pos="2268"/>
        </w:tabs>
        <w:ind w:left="2268" w:hanging="567"/>
      </w:pPr>
      <w:rPr>
        <w:rFonts w:cs="Times New Roman"/>
        <w:b w:val="0"/>
        <w:i/>
      </w:rPr>
    </w:lvl>
    <w:lvl w:ilvl="4">
      <w:start w:val="1"/>
      <w:numFmt w:val="lowerLetter"/>
      <w:lvlText w:val="%5"/>
      <w:lvlJc w:val="left"/>
      <w:pPr>
        <w:tabs>
          <w:tab w:val="num" w:pos="2835"/>
        </w:tabs>
        <w:ind w:left="2835" w:hanging="567"/>
      </w:pPr>
      <w:rPr>
        <w:rFonts w:cs="Times New Roman"/>
        <w:b w:val="0"/>
        <w:i/>
      </w:rPr>
    </w:lvl>
    <w:lvl w:ilvl="5">
      <w:start w:val="1"/>
      <w:numFmt w:val="lowerRoman"/>
      <w:lvlText w:val="%6"/>
      <w:lvlJc w:val="left"/>
      <w:pPr>
        <w:tabs>
          <w:tab w:val="num" w:pos="3402"/>
        </w:tabs>
        <w:ind w:left="3402" w:hanging="567"/>
      </w:pPr>
      <w:rPr>
        <w:rFonts w:cs="Times New Roman"/>
        <w:b w:val="0"/>
        <w:i/>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1" w15:restartNumberingAfterBreak="0">
    <w:nsid w:val="43960860"/>
    <w:multiLevelType w:val="hybridMultilevel"/>
    <w:tmpl w:val="07F4790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2"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cs="Times New Roman" w:hint="default"/>
      </w:rPr>
    </w:lvl>
    <w:lvl w:ilvl="3">
      <w:start w:val="2"/>
      <w:numFmt w:val="none"/>
      <w:lvlText w:val="%4"/>
      <w:lvlJc w:val="left"/>
      <w:pPr>
        <w:tabs>
          <w:tab w:val="num" w:pos="1428"/>
        </w:tabs>
        <w:ind w:left="1428" w:hanging="357"/>
      </w:pPr>
      <w:rPr>
        <w:rFonts w:cs="Times New Roman" w:hint="default"/>
      </w:rPr>
    </w:lvl>
    <w:lvl w:ilvl="4">
      <w:start w:val="3"/>
      <w:numFmt w:val="none"/>
      <w:lvlRestart w:val="0"/>
      <w:lvlText w:val="%5"/>
      <w:lvlJc w:val="left"/>
      <w:pPr>
        <w:tabs>
          <w:tab w:val="num" w:pos="1785"/>
        </w:tabs>
        <w:ind w:left="1785" w:hanging="357"/>
      </w:pPr>
      <w:rPr>
        <w:rFonts w:cs="Times New Roman" w:hint="default"/>
      </w:rPr>
    </w:lvl>
    <w:lvl w:ilvl="5">
      <w:start w:val="1"/>
      <w:numFmt w:val="none"/>
      <w:lvlRestart w:val="0"/>
      <w:lvlText w:val=""/>
      <w:lvlJc w:val="left"/>
      <w:pPr>
        <w:tabs>
          <w:tab w:val="num" w:pos="2142"/>
        </w:tabs>
        <w:ind w:left="2142" w:hanging="357"/>
      </w:pPr>
      <w:rPr>
        <w:rFonts w:cs="Times New Roman" w:hint="default"/>
      </w:rPr>
    </w:lvl>
    <w:lvl w:ilvl="6">
      <w:start w:val="1"/>
      <w:numFmt w:val="none"/>
      <w:lvlRestart w:val="0"/>
      <w:lvlText w:val=""/>
      <w:lvlJc w:val="left"/>
      <w:pPr>
        <w:tabs>
          <w:tab w:val="num" w:pos="2499"/>
        </w:tabs>
        <w:ind w:left="2499" w:hanging="357"/>
      </w:pPr>
      <w:rPr>
        <w:rFonts w:cs="Times New Roman" w:hint="default"/>
      </w:rPr>
    </w:lvl>
    <w:lvl w:ilvl="7">
      <w:start w:val="1"/>
      <w:numFmt w:val="none"/>
      <w:lvlRestart w:val="0"/>
      <w:lvlText w:val=""/>
      <w:lvlJc w:val="left"/>
      <w:pPr>
        <w:tabs>
          <w:tab w:val="num" w:pos="2856"/>
        </w:tabs>
        <w:ind w:left="2856" w:hanging="357"/>
      </w:pPr>
      <w:rPr>
        <w:rFonts w:cs="Times New Roman" w:hint="default"/>
      </w:rPr>
    </w:lvl>
    <w:lvl w:ilvl="8">
      <w:start w:val="1"/>
      <w:numFmt w:val="none"/>
      <w:lvlRestart w:val="0"/>
      <w:lvlText w:val=""/>
      <w:lvlJc w:val="left"/>
      <w:pPr>
        <w:tabs>
          <w:tab w:val="num" w:pos="3213"/>
        </w:tabs>
        <w:ind w:left="3213" w:hanging="357"/>
      </w:pPr>
      <w:rPr>
        <w:rFonts w:cs="Times New Roman" w:hint="default"/>
      </w:rPr>
    </w:lvl>
  </w:abstractNum>
  <w:abstractNum w:abstractNumId="23"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cs="Times New Roman" w:hint="default"/>
      </w:rPr>
    </w:lvl>
    <w:lvl w:ilvl="3">
      <w:start w:val="1"/>
      <w:numFmt w:val="none"/>
      <w:lvlText w:val=""/>
      <w:lvlJc w:val="left"/>
      <w:pPr>
        <w:ind w:left="284"/>
      </w:pPr>
      <w:rPr>
        <w:rFonts w:cs="Times New Roman" w:hint="default"/>
      </w:rPr>
    </w:lvl>
    <w:lvl w:ilvl="4">
      <w:start w:val="1"/>
      <w:numFmt w:val="none"/>
      <w:lvlText w:val=""/>
      <w:lvlJc w:val="left"/>
      <w:pPr>
        <w:ind w:left="284"/>
      </w:pPr>
      <w:rPr>
        <w:rFonts w:cs="Times New Roman" w:hint="default"/>
      </w:rPr>
    </w:lvl>
    <w:lvl w:ilvl="5">
      <w:start w:val="1"/>
      <w:numFmt w:val="none"/>
      <w:lvlText w:val=""/>
      <w:lvlJc w:val="left"/>
      <w:pPr>
        <w:ind w:left="284"/>
      </w:pPr>
      <w:rPr>
        <w:rFonts w:cs="Times New Roman" w:hint="default"/>
      </w:rPr>
    </w:lvl>
    <w:lvl w:ilvl="6">
      <w:start w:val="1"/>
      <w:numFmt w:val="none"/>
      <w:lvlText w:val="%7"/>
      <w:lvlJc w:val="left"/>
      <w:pPr>
        <w:ind w:left="284"/>
      </w:pPr>
      <w:rPr>
        <w:rFonts w:cs="Times New Roman" w:hint="default"/>
      </w:rPr>
    </w:lvl>
    <w:lvl w:ilvl="7">
      <w:start w:val="1"/>
      <w:numFmt w:val="none"/>
      <w:lvlText w:val="%8"/>
      <w:lvlJc w:val="left"/>
      <w:pPr>
        <w:ind w:left="284"/>
      </w:pPr>
      <w:rPr>
        <w:rFonts w:cs="Times New Roman" w:hint="default"/>
      </w:rPr>
    </w:lvl>
    <w:lvl w:ilvl="8">
      <w:start w:val="1"/>
      <w:numFmt w:val="none"/>
      <w:lvlText w:val="%9"/>
      <w:lvlJc w:val="left"/>
      <w:pPr>
        <w:ind w:left="284"/>
      </w:pPr>
      <w:rPr>
        <w:rFonts w:cs="Times New Roman" w:hint="default"/>
      </w:rPr>
    </w:lvl>
  </w:abstractNum>
  <w:abstractNum w:abstractNumId="25"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cs="Times New Roman" w:hint="default"/>
      </w:rPr>
    </w:lvl>
    <w:lvl w:ilvl="3">
      <w:start w:val="2"/>
      <w:numFmt w:val="none"/>
      <w:lvlText w:val="%4"/>
      <w:lvlJc w:val="left"/>
      <w:pPr>
        <w:ind w:left="357"/>
      </w:pPr>
      <w:rPr>
        <w:rFonts w:cs="Times New Roman" w:hint="default"/>
      </w:rPr>
    </w:lvl>
    <w:lvl w:ilvl="4">
      <w:start w:val="3"/>
      <w:numFmt w:val="none"/>
      <w:lvlText w:val="%5"/>
      <w:lvlJc w:val="left"/>
      <w:pPr>
        <w:ind w:left="357"/>
      </w:pPr>
      <w:rPr>
        <w:rFonts w:cs="Times New Roman" w:hint="default"/>
      </w:rPr>
    </w:lvl>
    <w:lvl w:ilvl="5">
      <w:start w:val="1"/>
      <w:numFmt w:val="none"/>
      <w:lvlText w:val=""/>
      <w:lvlJc w:val="left"/>
      <w:pPr>
        <w:ind w:left="357"/>
      </w:pPr>
      <w:rPr>
        <w:rFonts w:cs="Times New Roman" w:hint="default"/>
      </w:rPr>
    </w:lvl>
    <w:lvl w:ilvl="6">
      <w:start w:val="1"/>
      <w:numFmt w:val="none"/>
      <w:lvlText w:val=""/>
      <w:lvlJc w:val="left"/>
      <w:pPr>
        <w:ind w:left="357"/>
      </w:pPr>
      <w:rPr>
        <w:rFonts w:cs="Times New Roman" w:hint="default"/>
      </w:rPr>
    </w:lvl>
    <w:lvl w:ilvl="7">
      <w:start w:val="1"/>
      <w:numFmt w:val="none"/>
      <w:lvlText w:val=""/>
      <w:lvlJc w:val="left"/>
      <w:pPr>
        <w:ind w:left="357"/>
      </w:pPr>
      <w:rPr>
        <w:rFonts w:cs="Times New Roman" w:hint="default"/>
      </w:rPr>
    </w:lvl>
    <w:lvl w:ilvl="8">
      <w:start w:val="1"/>
      <w:numFmt w:val="none"/>
      <w:lvlText w:val=""/>
      <w:lvlJc w:val="left"/>
      <w:pPr>
        <w:ind w:left="357"/>
      </w:pPr>
      <w:rPr>
        <w:rFonts w:cs="Times New Roman" w:hint="default"/>
      </w:rPr>
    </w:lvl>
  </w:abstractNum>
  <w:abstractNum w:abstractNumId="26"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cs="Times New Roman" w:hint="default"/>
      </w:rPr>
    </w:lvl>
    <w:lvl w:ilvl="3">
      <w:start w:val="2"/>
      <w:numFmt w:val="none"/>
      <w:lvlText w:val="%4"/>
      <w:lvlJc w:val="left"/>
      <w:pPr>
        <w:ind w:left="357"/>
      </w:pPr>
      <w:rPr>
        <w:rFonts w:cs="Times New Roman" w:hint="default"/>
      </w:rPr>
    </w:lvl>
    <w:lvl w:ilvl="4">
      <w:start w:val="3"/>
      <w:numFmt w:val="none"/>
      <w:lvlText w:val="%5"/>
      <w:lvlJc w:val="left"/>
      <w:pPr>
        <w:ind w:left="357"/>
      </w:pPr>
      <w:rPr>
        <w:rFonts w:cs="Times New Roman" w:hint="default"/>
      </w:rPr>
    </w:lvl>
    <w:lvl w:ilvl="5">
      <w:start w:val="1"/>
      <w:numFmt w:val="none"/>
      <w:lvlText w:val=""/>
      <w:lvlJc w:val="left"/>
      <w:pPr>
        <w:ind w:left="357"/>
      </w:pPr>
      <w:rPr>
        <w:rFonts w:cs="Times New Roman" w:hint="default"/>
      </w:rPr>
    </w:lvl>
    <w:lvl w:ilvl="6">
      <w:start w:val="1"/>
      <w:numFmt w:val="none"/>
      <w:lvlText w:val=""/>
      <w:lvlJc w:val="left"/>
      <w:pPr>
        <w:ind w:left="357"/>
      </w:pPr>
      <w:rPr>
        <w:rFonts w:cs="Times New Roman" w:hint="default"/>
      </w:rPr>
    </w:lvl>
    <w:lvl w:ilvl="7">
      <w:start w:val="1"/>
      <w:numFmt w:val="none"/>
      <w:lvlText w:val=""/>
      <w:lvlJc w:val="left"/>
      <w:pPr>
        <w:ind w:left="357"/>
      </w:pPr>
      <w:rPr>
        <w:rFonts w:cs="Times New Roman" w:hint="default"/>
      </w:rPr>
    </w:lvl>
    <w:lvl w:ilvl="8">
      <w:start w:val="1"/>
      <w:numFmt w:val="none"/>
      <w:lvlText w:val=""/>
      <w:lvlJc w:val="left"/>
      <w:pPr>
        <w:ind w:left="357"/>
      </w:pPr>
      <w:rPr>
        <w:rFonts w:cs="Times New Roman" w:hint="default"/>
      </w:rPr>
    </w:lvl>
  </w:abstractNum>
  <w:abstractNum w:abstractNumId="27" w15:restartNumberingAfterBreak="0">
    <w:nsid w:val="4D7A0FA5"/>
    <w:multiLevelType w:val="hybridMultilevel"/>
    <w:tmpl w:val="9AD0A6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3007504"/>
    <w:multiLevelType w:val="hybridMultilevel"/>
    <w:tmpl w:val="F594C9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30"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cs="Times New Roman" w:hint="default"/>
      </w:rPr>
    </w:lvl>
    <w:lvl w:ilvl="3">
      <w:start w:val="2"/>
      <w:numFmt w:val="lowerRoman"/>
      <w:lvlText w:val="%4"/>
      <w:lvlJc w:val="left"/>
      <w:pPr>
        <w:tabs>
          <w:tab w:val="num" w:pos="1428"/>
        </w:tabs>
        <w:ind w:left="1785" w:hanging="357"/>
      </w:pPr>
      <w:rPr>
        <w:rFonts w:cs="Times New Roman" w:hint="default"/>
      </w:rPr>
    </w:lvl>
    <w:lvl w:ilvl="4">
      <w:start w:val="3"/>
      <w:numFmt w:val="lowerRoman"/>
      <w:lvlText w:val="%5"/>
      <w:lvlJc w:val="left"/>
      <w:pPr>
        <w:tabs>
          <w:tab w:val="num" w:pos="1785"/>
        </w:tabs>
        <w:ind w:left="2142" w:hanging="357"/>
      </w:pPr>
      <w:rPr>
        <w:rFonts w:cs="Times New Roman"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1"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32" w15:restartNumberingAfterBreak="0">
    <w:nsid w:val="592B165F"/>
    <w:multiLevelType w:val="hybridMultilevel"/>
    <w:tmpl w:val="A798236E"/>
    <w:lvl w:ilvl="0" w:tplc="15A0A39C">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B244B9"/>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cs="Times New Roman" w:hint="default"/>
      </w:rPr>
    </w:lvl>
    <w:lvl w:ilvl="3">
      <w:start w:val="1"/>
      <w:numFmt w:val="none"/>
      <w:lvlText w:val=""/>
      <w:lvlJc w:val="left"/>
      <w:pPr>
        <w:ind w:left="284"/>
      </w:pPr>
      <w:rPr>
        <w:rFonts w:cs="Times New Roman" w:hint="default"/>
      </w:rPr>
    </w:lvl>
    <w:lvl w:ilvl="4">
      <w:start w:val="1"/>
      <w:numFmt w:val="none"/>
      <w:lvlText w:val=""/>
      <w:lvlJc w:val="left"/>
      <w:pPr>
        <w:ind w:left="284"/>
      </w:pPr>
      <w:rPr>
        <w:rFonts w:cs="Times New Roman" w:hint="default"/>
      </w:rPr>
    </w:lvl>
    <w:lvl w:ilvl="5">
      <w:start w:val="1"/>
      <w:numFmt w:val="none"/>
      <w:lvlText w:val=""/>
      <w:lvlJc w:val="left"/>
      <w:pPr>
        <w:ind w:left="284"/>
      </w:pPr>
      <w:rPr>
        <w:rFonts w:cs="Times New Roman" w:hint="default"/>
      </w:rPr>
    </w:lvl>
    <w:lvl w:ilvl="6">
      <w:start w:val="1"/>
      <w:numFmt w:val="none"/>
      <w:lvlText w:val="%7"/>
      <w:lvlJc w:val="left"/>
      <w:pPr>
        <w:ind w:left="284"/>
      </w:pPr>
      <w:rPr>
        <w:rFonts w:cs="Times New Roman" w:hint="default"/>
      </w:rPr>
    </w:lvl>
    <w:lvl w:ilvl="7">
      <w:start w:val="1"/>
      <w:numFmt w:val="none"/>
      <w:lvlText w:val="%8"/>
      <w:lvlJc w:val="left"/>
      <w:pPr>
        <w:ind w:left="284"/>
      </w:pPr>
      <w:rPr>
        <w:rFonts w:cs="Times New Roman" w:hint="default"/>
      </w:rPr>
    </w:lvl>
    <w:lvl w:ilvl="8">
      <w:start w:val="1"/>
      <w:numFmt w:val="none"/>
      <w:lvlText w:val="%9"/>
      <w:lvlJc w:val="left"/>
      <w:pPr>
        <w:ind w:left="284"/>
      </w:pPr>
      <w:rPr>
        <w:rFonts w:cs="Times New Roman" w:hint="default"/>
      </w:rPr>
    </w:lvl>
  </w:abstractNum>
  <w:abstractNum w:abstractNumId="34" w15:restartNumberingAfterBreak="0">
    <w:nsid w:val="5D207179"/>
    <w:multiLevelType w:val="hybridMultilevel"/>
    <w:tmpl w:val="B52E1386"/>
    <w:lvl w:ilvl="0" w:tplc="260634EE">
      <w:start w:val="1"/>
      <w:numFmt w:val="bullet"/>
      <w:lvlText w:val="-"/>
      <w:lvlJc w:val="left"/>
      <w:pPr>
        <w:tabs>
          <w:tab w:val="num" w:pos="717"/>
        </w:tabs>
        <w:ind w:left="717" w:hanging="360"/>
      </w:pPr>
      <w:rPr>
        <w:rFonts w:ascii="Courier New" w:hAnsi="Courier New" w:hint="default"/>
      </w:rPr>
    </w:lvl>
    <w:lvl w:ilvl="1" w:tplc="00030409" w:tentative="1">
      <w:start w:val="1"/>
      <w:numFmt w:val="bullet"/>
      <w:lvlText w:val="o"/>
      <w:lvlJc w:val="left"/>
      <w:pPr>
        <w:tabs>
          <w:tab w:val="num" w:pos="1437"/>
        </w:tabs>
        <w:ind w:left="1437" w:hanging="360"/>
      </w:pPr>
      <w:rPr>
        <w:rFonts w:ascii="Courier New" w:hAnsi="Courier New" w:hint="default"/>
      </w:rPr>
    </w:lvl>
    <w:lvl w:ilvl="2" w:tplc="00050409" w:tentative="1">
      <w:start w:val="1"/>
      <w:numFmt w:val="bullet"/>
      <w:lvlText w:val=""/>
      <w:lvlJc w:val="left"/>
      <w:pPr>
        <w:tabs>
          <w:tab w:val="num" w:pos="2157"/>
        </w:tabs>
        <w:ind w:left="2157" w:hanging="360"/>
      </w:pPr>
      <w:rPr>
        <w:rFonts w:ascii="Wingdings" w:hAnsi="Wingdings" w:hint="default"/>
      </w:rPr>
    </w:lvl>
    <w:lvl w:ilvl="3" w:tplc="00010409" w:tentative="1">
      <w:start w:val="1"/>
      <w:numFmt w:val="bullet"/>
      <w:lvlText w:val=""/>
      <w:lvlJc w:val="left"/>
      <w:pPr>
        <w:tabs>
          <w:tab w:val="num" w:pos="2877"/>
        </w:tabs>
        <w:ind w:left="2877" w:hanging="360"/>
      </w:pPr>
      <w:rPr>
        <w:rFonts w:ascii="Symbol" w:hAnsi="Symbol" w:hint="default"/>
      </w:rPr>
    </w:lvl>
    <w:lvl w:ilvl="4" w:tplc="00030409" w:tentative="1">
      <w:start w:val="1"/>
      <w:numFmt w:val="bullet"/>
      <w:lvlText w:val="o"/>
      <w:lvlJc w:val="left"/>
      <w:pPr>
        <w:tabs>
          <w:tab w:val="num" w:pos="3597"/>
        </w:tabs>
        <w:ind w:left="3597" w:hanging="360"/>
      </w:pPr>
      <w:rPr>
        <w:rFonts w:ascii="Courier New" w:hAnsi="Courier New" w:hint="default"/>
      </w:rPr>
    </w:lvl>
    <w:lvl w:ilvl="5" w:tplc="00050409" w:tentative="1">
      <w:start w:val="1"/>
      <w:numFmt w:val="bullet"/>
      <w:lvlText w:val=""/>
      <w:lvlJc w:val="left"/>
      <w:pPr>
        <w:tabs>
          <w:tab w:val="num" w:pos="4317"/>
        </w:tabs>
        <w:ind w:left="4317" w:hanging="360"/>
      </w:pPr>
      <w:rPr>
        <w:rFonts w:ascii="Wingdings" w:hAnsi="Wingdings" w:hint="default"/>
      </w:rPr>
    </w:lvl>
    <w:lvl w:ilvl="6" w:tplc="00010409" w:tentative="1">
      <w:start w:val="1"/>
      <w:numFmt w:val="bullet"/>
      <w:lvlText w:val=""/>
      <w:lvlJc w:val="left"/>
      <w:pPr>
        <w:tabs>
          <w:tab w:val="num" w:pos="5037"/>
        </w:tabs>
        <w:ind w:left="5037" w:hanging="360"/>
      </w:pPr>
      <w:rPr>
        <w:rFonts w:ascii="Symbol" w:hAnsi="Symbol" w:hint="default"/>
      </w:rPr>
    </w:lvl>
    <w:lvl w:ilvl="7" w:tplc="00030409" w:tentative="1">
      <w:start w:val="1"/>
      <w:numFmt w:val="bullet"/>
      <w:lvlText w:val="o"/>
      <w:lvlJc w:val="left"/>
      <w:pPr>
        <w:tabs>
          <w:tab w:val="num" w:pos="5757"/>
        </w:tabs>
        <w:ind w:left="5757" w:hanging="360"/>
      </w:pPr>
      <w:rPr>
        <w:rFonts w:ascii="Courier New" w:hAnsi="Courier New" w:hint="default"/>
      </w:rPr>
    </w:lvl>
    <w:lvl w:ilvl="8" w:tplc="00050409" w:tentative="1">
      <w:start w:val="1"/>
      <w:numFmt w:val="bullet"/>
      <w:lvlText w:val=""/>
      <w:lvlJc w:val="left"/>
      <w:pPr>
        <w:tabs>
          <w:tab w:val="num" w:pos="6477"/>
        </w:tabs>
        <w:ind w:left="6477" w:hanging="360"/>
      </w:pPr>
      <w:rPr>
        <w:rFonts w:ascii="Wingdings" w:hAnsi="Wingdings" w:hint="default"/>
      </w:rPr>
    </w:lvl>
  </w:abstractNum>
  <w:abstractNum w:abstractNumId="35" w15:restartNumberingAfterBreak="0">
    <w:nsid w:val="5D624CFB"/>
    <w:multiLevelType w:val="multilevel"/>
    <w:tmpl w:val="55B8EFE8"/>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cs="Times New Roman" w:hint="default"/>
      </w:rPr>
    </w:lvl>
    <w:lvl w:ilvl="3">
      <w:start w:val="1"/>
      <w:numFmt w:val="none"/>
      <w:lvlText w:val=""/>
      <w:lvlJc w:val="left"/>
      <w:pPr>
        <w:ind w:left="284"/>
      </w:pPr>
      <w:rPr>
        <w:rFonts w:cs="Times New Roman" w:hint="default"/>
      </w:rPr>
    </w:lvl>
    <w:lvl w:ilvl="4">
      <w:start w:val="1"/>
      <w:numFmt w:val="none"/>
      <w:lvlText w:val=""/>
      <w:lvlJc w:val="left"/>
      <w:pPr>
        <w:ind w:left="284"/>
      </w:pPr>
      <w:rPr>
        <w:rFonts w:cs="Times New Roman" w:hint="default"/>
      </w:rPr>
    </w:lvl>
    <w:lvl w:ilvl="5">
      <w:start w:val="1"/>
      <w:numFmt w:val="none"/>
      <w:lvlText w:val=""/>
      <w:lvlJc w:val="left"/>
      <w:pPr>
        <w:ind w:left="284"/>
      </w:pPr>
      <w:rPr>
        <w:rFonts w:cs="Times New Roman" w:hint="default"/>
      </w:rPr>
    </w:lvl>
    <w:lvl w:ilvl="6">
      <w:start w:val="1"/>
      <w:numFmt w:val="none"/>
      <w:lvlText w:val="%7"/>
      <w:lvlJc w:val="left"/>
      <w:pPr>
        <w:ind w:left="284"/>
      </w:pPr>
      <w:rPr>
        <w:rFonts w:cs="Times New Roman" w:hint="default"/>
      </w:rPr>
    </w:lvl>
    <w:lvl w:ilvl="7">
      <w:start w:val="1"/>
      <w:numFmt w:val="none"/>
      <w:lvlText w:val="%8"/>
      <w:lvlJc w:val="left"/>
      <w:pPr>
        <w:ind w:left="284"/>
      </w:pPr>
      <w:rPr>
        <w:rFonts w:cs="Times New Roman" w:hint="default"/>
      </w:rPr>
    </w:lvl>
    <w:lvl w:ilvl="8">
      <w:start w:val="1"/>
      <w:numFmt w:val="none"/>
      <w:lvlText w:val="%9"/>
      <w:lvlJc w:val="left"/>
      <w:pPr>
        <w:ind w:left="284"/>
      </w:pPr>
      <w:rPr>
        <w:rFonts w:cs="Times New Roman" w:hint="default"/>
      </w:rPr>
    </w:lvl>
  </w:abstractNum>
  <w:abstractNum w:abstractNumId="36"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38" w15:restartNumberingAfterBreak="0">
    <w:nsid w:val="6865355B"/>
    <w:multiLevelType w:val="hybridMultilevel"/>
    <w:tmpl w:val="FFB200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cs="Times New Roman" w:hint="default"/>
      </w:rPr>
    </w:lvl>
    <w:lvl w:ilvl="3">
      <w:start w:val="2"/>
      <w:numFmt w:val="lowerRoman"/>
      <w:lvlRestart w:val="0"/>
      <w:lvlText w:val="%4"/>
      <w:lvlJc w:val="left"/>
      <w:pPr>
        <w:tabs>
          <w:tab w:val="num" w:pos="1429"/>
        </w:tabs>
        <w:ind w:left="1428" w:hanging="357"/>
      </w:pPr>
      <w:rPr>
        <w:rFonts w:cs="Times New Roman" w:hint="default"/>
      </w:rPr>
    </w:lvl>
    <w:lvl w:ilvl="4">
      <w:start w:val="3"/>
      <w:numFmt w:val="lowerRoman"/>
      <w:lvlRestart w:val="0"/>
      <w:lvlText w:val="%5"/>
      <w:lvlJc w:val="left"/>
      <w:pPr>
        <w:tabs>
          <w:tab w:val="num" w:pos="1786"/>
        </w:tabs>
        <w:ind w:left="1785" w:hanging="357"/>
      </w:pPr>
      <w:rPr>
        <w:rFonts w:cs="Times New Roman"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40"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1" w15:restartNumberingAfterBreak="0">
    <w:nsid w:val="706E01C9"/>
    <w:multiLevelType w:val="hybridMultilevel"/>
    <w:tmpl w:val="6D4EA5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77CA58E5"/>
    <w:multiLevelType w:val="hybridMultilevel"/>
    <w:tmpl w:val="9A043B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D2D08F4"/>
    <w:multiLevelType w:val="hybridMultilevel"/>
    <w:tmpl w:val="419C7E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47"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num w:numId="1" w16cid:durableId="974331116">
    <w:abstractNumId w:val="36"/>
  </w:num>
  <w:num w:numId="2" w16cid:durableId="1471631300">
    <w:abstractNumId w:val="0"/>
  </w:num>
  <w:num w:numId="3" w16cid:durableId="691957914">
    <w:abstractNumId w:val="15"/>
  </w:num>
  <w:num w:numId="4" w16cid:durableId="1551377280">
    <w:abstractNumId w:val="6"/>
  </w:num>
  <w:num w:numId="5" w16cid:durableId="1991858188">
    <w:abstractNumId w:val="43"/>
  </w:num>
  <w:num w:numId="6" w16cid:durableId="2130008495">
    <w:abstractNumId w:val="20"/>
  </w:num>
  <w:num w:numId="7" w16cid:durableId="402725331">
    <w:abstractNumId w:val="40"/>
  </w:num>
  <w:num w:numId="8" w16cid:durableId="374892173">
    <w:abstractNumId w:val="1"/>
  </w:num>
  <w:num w:numId="9" w16cid:durableId="2013677121">
    <w:abstractNumId w:val="29"/>
  </w:num>
  <w:num w:numId="10" w16cid:durableId="813529277">
    <w:abstractNumId w:val="29"/>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363482105">
    <w:abstractNumId w:val="23"/>
  </w:num>
  <w:num w:numId="12" w16cid:durableId="163017427">
    <w:abstractNumId w:val="47"/>
  </w:num>
  <w:num w:numId="13" w16cid:durableId="1469665251">
    <w:abstractNumId w:val="31"/>
  </w:num>
  <w:num w:numId="14" w16cid:durableId="1963460437">
    <w:abstractNumId w:val="46"/>
  </w:num>
  <w:num w:numId="15" w16cid:durableId="1257057778">
    <w:abstractNumId w:val="5"/>
  </w:num>
  <w:num w:numId="16" w16cid:durableId="45371649">
    <w:abstractNumId w:val="30"/>
  </w:num>
  <w:num w:numId="17" w16cid:durableId="1317959142">
    <w:abstractNumId w:val="2"/>
  </w:num>
  <w:num w:numId="18" w16cid:durableId="262543122">
    <w:abstractNumId w:val="37"/>
  </w:num>
  <w:num w:numId="19" w16cid:durableId="1352875535">
    <w:abstractNumId w:val="39"/>
  </w:num>
  <w:num w:numId="20" w16cid:durableId="1080829772">
    <w:abstractNumId w:val="22"/>
  </w:num>
  <w:num w:numId="21" w16cid:durableId="340207570">
    <w:abstractNumId w:val="3"/>
  </w:num>
  <w:num w:numId="22" w16cid:durableId="785078372">
    <w:abstractNumId w:val="9"/>
  </w:num>
  <w:num w:numId="23" w16cid:durableId="1933319497">
    <w:abstractNumId w:val="25"/>
  </w:num>
  <w:num w:numId="24" w16cid:durableId="529222425">
    <w:abstractNumId w:val="42"/>
  </w:num>
  <w:num w:numId="25" w16cid:durableId="685013893">
    <w:abstractNumId w:val="26"/>
  </w:num>
  <w:num w:numId="26" w16cid:durableId="755518080">
    <w:abstractNumId w:val="24"/>
  </w:num>
  <w:num w:numId="27" w16cid:durableId="1562138593">
    <w:abstractNumId w:val="35"/>
  </w:num>
  <w:num w:numId="28" w16cid:durableId="1862815423">
    <w:abstractNumId w:val="21"/>
  </w:num>
  <w:num w:numId="29" w16cid:durableId="2117410069">
    <w:abstractNumId w:val="16"/>
  </w:num>
  <w:num w:numId="30" w16cid:durableId="466357948">
    <w:abstractNumId w:val="32"/>
  </w:num>
  <w:num w:numId="31" w16cid:durableId="2145803511">
    <w:abstractNumId w:val="11"/>
  </w:num>
  <w:num w:numId="32" w16cid:durableId="809445920">
    <w:abstractNumId w:val="12"/>
  </w:num>
  <w:num w:numId="33" w16cid:durableId="269628863">
    <w:abstractNumId w:val="10"/>
  </w:num>
  <w:num w:numId="34" w16cid:durableId="1340737229">
    <w:abstractNumId w:val="13"/>
  </w:num>
  <w:num w:numId="35" w16cid:durableId="758406450">
    <w:abstractNumId w:val="8"/>
  </w:num>
  <w:num w:numId="36" w16cid:durableId="59595926">
    <w:abstractNumId w:val="27"/>
  </w:num>
  <w:num w:numId="37" w16cid:durableId="641236618">
    <w:abstractNumId w:val="17"/>
  </w:num>
  <w:num w:numId="38" w16cid:durableId="1940025337">
    <w:abstractNumId w:val="34"/>
  </w:num>
  <w:num w:numId="39" w16cid:durableId="2079476230">
    <w:abstractNumId w:val="4"/>
  </w:num>
  <w:num w:numId="40" w16cid:durableId="1823497965">
    <w:abstractNumId w:val="44"/>
  </w:num>
  <w:num w:numId="41" w16cid:durableId="747918701">
    <w:abstractNumId w:val="28"/>
  </w:num>
  <w:num w:numId="42" w16cid:durableId="1068386077">
    <w:abstractNumId w:val="45"/>
  </w:num>
  <w:num w:numId="43" w16cid:durableId="525215135">
    <w:abstractNumId w:val="7"/>
  </w:num>
  <w:num w:numId="44" w16cid:durableId="902562984">
    <w:abstractNumId w:val="14"/>
  </w:num>
  <w:num w:numId="45" w16cid:durableId="2123260399">
    <w:abstractNumId w:val="18"/>
  </w:num>
  <w:num w:numId="46" w16cid:durableId="1754012165">
    <w:abstractNumId w:val="38"/>
  </w:num>
  <w:num w:numId="47" w16cid:durableId="1455951478">
    <w:abstractNumId w:val="33"/>
  </w:num>
  <w:num w:numId="48" w16cid:durableId="1806120159">
    <w:abstractNumId w:val="19"/>
  </w:num>
  <w:num w:numId="49" w16cid:durableId="49245511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6461"/>
    <w:rsid w:val="000212C8"/>
    <w:rsid w:val="0002235F"/>
    <w:rsid w:val="00027FC5"/>
    <w:rsid w:val="0003223B"/>
    <w:rsid w:val="00044A88"/>
    <w:rsid w:val="00046AE3"/>
    <w:rsid w:val="000478E4"/>
    <w:rsid w:val="00047E2A"/>
    <w:rsid w:val="00057392"/>
    <w:rsid w:val="00073872"/>
    <w:rsid w:val="0007554D"/>
    <w:rsid w:val="00076FD7"/>
    <w:rsid w:val="00081605"/>
    <w:rsid w:val="00081736"/>
    <w:rsid w:val="00085930"/>
    <w:rsid w:val="000905D7"/>
    <w:rsid w:val="00093143"/>
    <w:rsid w:val="000B40EC"/>
    <w:rsid w:val="000B5CAD"/>
    <w:rsid w:val="000C55AD"/>
    <w:rsid w:val="000C61CF"/>
    <w:rsid w:val="000C6FC6"/>
    <w:rsid w:val="000D2EBA"/>
    <w:rsid w:val="000D3FD6"/>
    <w:rsid w:val="000E6F10"/>
    <w:rsid w:val="000F50D1"/>
    <w:rsid w:val="000F6FC8"/>
    <w:rsid w:val="00100CC1"/>
    <w:rsid w:val="00112223"/>
    <w:rsid w:val="00126BFC"/>
    <w:rsid w:val="001427BA"/>
    <w:rsid w:val="0014628C"/>
    <w:rsid w:val="00150EAB"/>
    <w:rsid w:val="00151107"/>
    <w:rsid w:val="00154699"/>
    <w:rsid w:val="001569C3"/>
    <w:rsid w:val="001578C7"/>
    <w:rsid w:val="0016202D"/>
    <w:rsid w:val="001637C2"/>
    <w:rsid w:val="001729AB"/>
    <w:rsid w:val="00173857"/>
    <w:rsid w:val="001825CA"/>
    <w:rsid w:val="0019029D"/>
    <w:rsid w:val="00197E3F"/>
    <w:rsid w:val="001A0D9D"/>
    <w:rsid w:val="001B6DE1"/>
    <w:rsid w:val="001C29D2"/>
    <w:rsid w:val="001C7D48"/>
    <w:rsid w:val="001E1BCB"/>
    <w:rsid w:val="001E521E"/>
    <w:rsid w:val="001F491C"/>
    <w:rsid w:val="001F4B19"/>
    <w:rsid w:val="001F515B"/>
    <w:rsid w:val="001F5E0F"/>
    <w:rsid w:val="00202445"/>
    <w:rsid w:val="002049BF"/>
    <w:rsid w:val="00212052"/>
    <w:rsid w:val="00227DA4"/>
    <w:rsid w:val="002412C6"/>
    <w:rsid w:val="00246E2C"/>
    <w:rsid w:val="00255DF0"/>
    <w:rsid w:val="00282042"/>
    <w:rsid w:val="002827EA"/>
    <w:rsid w:val="00282946"/>
    <w:rsid w:val="002847BB"/>
    <w:rsid w:val="0029274C"/>
    <w:rsid w:val="002A0559"/>
    <w:rsid w:val="002A4AD8"/>
    <w:rsid w:val="002A79F2"/>
    <w:rsid w:val="002B7AA3"/>
    <w:rsid w:val="002C16FE"/>
    <w:rsid w:val="002C547D"/>
    <w:rsid w:val="002D0200"/>
    <w:rsid w:val="002D0805"/>
    <w:rsid w:val="002D0A92"/>
    <w:rsid w:val="002D1081"/>
    <w:rsid w:val="002D18AB"/>
    <w:rsid w:val="002D79DC"/>
    <w:rsid w:val="002E5928"/>
    <w:rsid w:val="002F178F"/>
    <w:rsid w:val="002F70FD"/>
    <w:rsid w:val="003031C1"/>
    <w:rsid w:val="00305DB4"/>
    <w:rsid w:val="00320404"/>
    <w:rsid w:val="003211B0"/>
    <w:rsid w:val="00326E74"/>
    <w:rsid w:val="003304A5"/>
    <w:rsid w:val="00332731"/>
    <w:rsid w:val="003341BF"/>
    <w:rsid w:val="00336730"/>
    <w:rsid w:val="00343C4D"/>
    <w:rsid w:val="00352C84"/>
    <w:rsid w:val="00352F03"/>
    <w:rsid w:val="0035317A"/>
    <w:rsid w:val="00361E02"/>
    <w:rsid w:val="0036540D"/>
    <w:rsid w:val="00377360"/>
    <w:rsid w:val="003803ED"/>
    <w:rsid w:val="00385226"/>
    <w:rsid w:val="00391C45"/>
    <w:rsid w:val="003936E0"/>
    <w:rsid w:val="003A58F4"/>
    <w:rsid w:val="003B5208"/>
    <w:rsid w:val="003D30DC"/>
    <w:rsid w:val="003D5785"/>
    <w:rsid w:val="003D6F1D"/>
    <w:rsid w:val="003E653C"/>
    <w:rsid w:val="003E788E"/>
    <w:rsid w:val="003F6888"/>
    <w:rsid w:val="00401749"/>
    <w:rsid w:val="004026FA"/>
    <w:rsid w:val="0040348F"/>
    <w:rsid w:val="00407775"/>
    <w:rsid w:val="004079F7"/>
    <w:rsid w:val="004121A2"/>
    <w:rsid w:val="004153A7"/>
    <w:rsid w:val="004308AC"/>
    <w:rsid w:val="0043102E"/>
    <w:rsid w:val="00440320"/>
    <w:rsid w:val="00455404"/>
    <w:rsid w:val="00456810"/>
    <w:rsid w:val="00490F97"/>
    <w:rsid w:val="00491B65"/>
    <w:rsid w:val="004A5471"/>
    <w:rsid w:val="004A59F1"/>
    <w:rsid w:val="004B6469"/>
    <w:rsid w:val="004C5B83"/>
    <w:rsid w:val="004D034B"/>
    <w:rsid w:val="004D530E"/>
    <w:rsid w:val="004D5443"/>
    <w:rsid w:val="004D736C"/>
    <w:rsid w:val="004E0847"/>
    <w:rsid w:val="004E2F26"/>
    <w:rsid w:val="004E5116"/>
    <w:rsid w:val="004F29D9"/>
    <w:rsid w:val="004F3EF6"/>
    <w:rsid w:val="005077E3"/>
    <w:rsid w:val="00515294"/>
    <w:rsid w:val="005225E1"/>
    <w:rsid w:val="005263BF"/>
    <w:rsid w:val="00527269"/>
    <w:rsid w:val="00551D01"/>
    <w:rsid w:val="0055792E"/>
    <w:rsid w:val="005646D5"/>
    <w:rsid w:val="00567F19"/>
    <w:rsid w:val="00595099"/>
    <w:rsid w:val="005B4D81"/>
    <w:rsid w:val="005C1BD5"/>
    <w:rsid w:val="005C3132"/>
    <w:rsid w:val="005F0895"/>
    <w:rsid w:val="005F0CCE"/>
    <w:rsid w:val="005F7765"/>
    <w:rsid w:val="006045FA"/>
    <w:rsid w:val="00604F41"/>
    <w:rsid w:val="0062022F"/>
    <w:rsid w:val="006365C4"/>
    <w:rsid w:val="00642B78"/>
    <w:rsid w:val="00650D03"/>
    <w:rsid w:val="0065216F"/>
    <w:rsid w:val="00672689"/>
    <w:rsid w:val="00687F34"/>
    <w:rsid w:val="00690011"/>
    <w:rsid w:val="00697F7B"/>
    <w:rsid w:val="006A18B8"/>
    <w:rsid w:val="006A7951"/>
    <w:rsid w:val="006B3327"/>
    <w:rsid w:val="006B74B5"/>
    <w:rsid w:val="006C4385"/>
    <w:rsid w:val="006C5D0E"/>
    <w:rsid w:val="006C5D9A"/>
    <w:rsid w:val="006C75F4"/>
    <w:rsid w:val="006E7BF8"/>
    <w:rsid w:val="006F0502"/>
    <w:rsid w:val="006F1C85"/>
    <w:rsid w:val="006F5644"/>
    <w:rsid w:val="006F6592"/>
    <w:rsid w:val="006F66D2"/>
    <w:rsid w:val="007176FE"/>
    <w:rsid w:val="0072431B"/>
    <w:rsid w:val="00724E3D"/>
    <w:rsid w:val="00734175"/>
    <w:rsid w:val="00742954"/>
    <w:rsid w:val="00742E23"/>
    <w:rsid w:val="00744F4D"/>
    <w:rsid w:val="0075102D"/>
    <w:rsid w:val="007534F7"/>
    <w:rsid w:val="00760C45"/>
    <w:rsid w:val="00776996"/>
    <w:rsid w:val="00777DC7"/>
    <w:rsid w:val="007B4B49"/>
    <w:rsid w:val="007C16B2"/>
    <w:rsid w:val="007C7D07"/>
    <w:rsid w:val="007E15BF"/>
    <w:rsid w:val="007F4C5A"/>
    <w:rsid w:val="00805571"/>
    <w:rsid w:val="00805620"/>
    <w:rsid w:val="00810455"/>
    <w:rsid w:val="00811D80"/>
    <w:rsid w:val="00823836"/>
    <w:rsid w:val="00825FC2"/>
    <w:rsid w:val="0082757D"/>
    <w:rsid w:val="00833535"/>
    <w:rsid w:val="008378C5"/>
    <w:rsid w:val="00841B12"/>
    <w:rsid w:val="00852463"/>
    <w:rsid w:val="00860A04"/>
    <w:rsid w:val="00861DF4"/>
    <w:rsid w:val="00877B2E"/>
    <w:rsid w:val="0088078C"/>
    <w:rsid w:val="00886197"/>
    <w:rsid w:val="008903A0"/>
    <w:rsid w:val="00892B3E"/>
    <w:rsid w:val="00893BC0"/>
    <w:rsid w:val="008A2212"/>
    <w:rsid w:val="008A268A"/>
    <w:rsid w:val="008A36E9"/>
    <w:rsid w:val="008A4D0D"/>
    <w:rsid w:val="008E4EF6"/>
    <w:rsid w:val="008F0E31"/>
    <w:rsid w:val="008F512C"/>
    <w:rsid w:val="0090423E"/>
    <w:rsid w:val="0090631F"/>
    <w:rsid w:val="00906F60"/>
    <w:rsid w:val="00907A14"/>
    <w:rsid w:val="00913DC3"/>
    <w:rsid w:val="0091622F"/>
    <w:rsid w:val="00921EB2"/>
    <w:rsid w:val="00926BB0"/>
    <w:rsid w:val="00943059"/>
    <w:rsid w:val="00967D31"/>
    <w:rsid w:val="00971DED"/>
    <w:rsid w:val="00985039"/>
    <w:rsid w:val="00994BE6"/>
    <w:rsid w:val="009973A4"/>
    <w:rsid w:val="009A3ED6"/>
    <w:rsid w:val="009A709A"/>
    <w:rsid w:val="009C7A40"/>
    <w:rsid w:val="009C7F64"/>
    <w:rsid w:val="009D321C"/>
    <w:rsid w:val="009D737C"/>
    <w:rsid w:val="009E6520"/>
    <w:rsid w:val="009E7333"/>
    <w:rsid w:val="009F1A37"/>
    <w:rsid w:val="009F2AD3"/>
    <w:rsid w:val="00A041C6"/>
    <w:rsid w:val="00A13FED"/>
    <w:rsid w:val="00A4758B"/>
    <w:rsid w:val="00A52EDE"/>
    <w:rsid w:val="00A551A5"/>
    <w:rsid w:val="00A55425"/>
    <w:rsid w:val="00A611A6"/>
    <w:rsid w:val="00A9674A"/>
    <w:rsid w:val="00AA126E"/>
    <w:rsid w:val="00AA3089"/>
    <w:rsid w:val="00AA6097"/>
    <w:rsid w:val="00AA6C65"/>
    <w:rsid w:val="00AB5AFD"/>
    <w:rsid w:val="00AD4CC0"/>
    <w:rsid w:val="00AD61D9"/>
    <w:rsid w:val="00AD7E75"/>
    <w:rsid w:val="00AE3670"/>
    <w:rsid w:val="00B056FC"/>
    <w:rsid w:val="00B063FC"/>
    <w:rsid w:val="00B24024"/>
    <w:rsid w:val="00B320A2"/>
    <w:rsid w:val="00B36775"/>
    <w:rsid w:val="00B53AA1"/>
    <w:rsid w:val="00B56BE7"/>
    <w:rsid w:val="00B601DB"/>
    <w:rsid w:val="00B639E1"/>
    <w:rsid w:val="00B6670F"/>
    <w:rsid w:val="00B959B3"/>
    <w:rsid w:val="00BA2DF1"/>
    <w:rsid w:val="00BB680D"/>
    <w:rsid w:val="00BD4309"/>
    <w:rsid w:val="00BE4A89"/>
    <w:rsid w:val="00BF0294"/>
    <w:rsid w:val="00BF3AA6"/>
    <w:rsid w:val="00C041F9"/>
    <w:rsid w:val="00C05403"/>
    <w:rsid w:val="00C05DE1"/>
    <w:rsid w:val="00C1052C"/>
    <w:rsid w:val="00C1131B"/>
    <w:rsid w:val="00C2466D"/>
    <w:rsid w:val="00C25232"/>
    <w:rsid w:val="00C60E08"/>
    <w:rsid w:val="00C62253"/>
    <w:rsid w:val="00C678D2"/>
    <w:rsid w:val="00C71DCC"/>
    <w:rsid w:val="00C73517"/>
    <w:rsid w:val="00C74414"/>
    <w:rsid w:val="00C76F6A"/>
    <w:rsid w:val="00C82309"/>
    <w:rsid w:val="00C94F2A"/>
    <w:rsid w:val="00C963A6"/>
    <w:rsid w:val="00C96EBF"/>
    <w:rsid w:val="00CA2937"/>
    <w:rsid w:val="00CC332B"/>
    <w:rsid w:val="00CC37B7"/>
    <w:rsid w:val="00CC5203"/>
    <w:rsid w:val="00CC7E51"/>
    <w:rsid w:val="00CE79EF"/>
    <w:rsid w:val="00CF2228"/>
    <w:rsid w:val="00D044E0"/>
    <w:rsid w:val="00D11B8E"/>
    <w:rsid w:val="00D3474E"/>
    <w:rsid w:val="00D36457"/>
    <w:rsid w:val="00D453D2"/>
    <w:rsid w:val="00D47620"/>
    <w:rsid w:val="00D50BCE"/>
    <w:rsid w:val="00D548E8"/>
    <w:rsid w:val="00D55913"/>
    <w:rsid w:val="00D6349E"/>
    <w:rsid w:val="00D66191"/>
    <w:rsid w:val="00D66461"/>
    <w:rsid w:val="00DA150C"/>
    <w:rsid w:val="00DB3ED9"/>
    <w:rsid w:val="00DB7266"/>
    <w:rsid w:val="00DC07D0"/>
    <w:rsid w:val="00DC3241"/>
    <w:rsid w:val="00DD23B2"/>
    <w:rsid w:val="00DF0F1C"/>
    <w:rsid w:val="00DF40AA"/>
    <w:rsid w:val="00E053F6"/>
    <w:rsid w:val="00E151CE"/>
    <w:rsid w:val="00E1652E"/>
    <w:rsid w:val="00E20E41"/>
    <w:rsid w:val="00E24534"/>
    <w:rsid w:val="00E32E7E"/>
    <w:rsid w:val="00E3337C"/>
    <w:rsid w:val="00E33CB5"/>
    <w:rsid w:val="00E54D13"/>
    <w:rsid w:val="00E67EEA"/>
    <w:rsid w:val="00E702D7"/>
    <w:rsid w:val="00E77584"/>
    <w:rsid w:val="00E9019A"/>
    <w:rsid w:val="00EB1B42"/>
    <w:rsid w:val="00EB2BCA"/>
    <w:rsid w:val="00EC0978"/>
    <w:rsid w:val="00EC2009"/>
    <w:rsid w:val="00ED2A83"/>
    <w:rsid w:val="00EE1B35"/>
    <w:rsid w:val="00EE2D63"/>
    <w:rsid w:val="00EF3F66"/>
    <w:rsid w:val="00F0486C"/>
    <w:rsid w:val="00F05F17"/>
    <w:rsid w:val="00F10107"/>
    <w:rsid w:val="00F23A6B"/>
    <w:rsid w:val="00F261C1"/>
    <w:rsid w:val="00F27C34"/>
    <w:rsid w:val="00F30BAD"/>
    <w:rsid w:val="00F40B71"/>
    <w:rsid w:val="00F544BB"/>
    <w:rsid w:val="00F63B74"/>
    <w:rsid w:val="00F7563A"/>
    <w:rsid w:val="00F843E9"/>
    <w:rsid w:val="00F85E81"/>
    <w:rsid w:val="00FB368D"/>
    <w:rsid w:val="00FB59AB"/>
    <w:rsid w:val="00FB5CF1"/>
    <w:rsid w:val="00FC4C55"/>
    <w:rsid w:val="00FD185C"/>
    <w:rsid w:val="00FE1130"/>
    <w:rsid w:val="00FE3406"/>
    <w:rsid w:val="00FE7D30"/>
    <w:rsid w:val="00FF48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99C2B88"/>
  <w15:docId w15:val="{7DA3727A-8723-411C-98D0-A65E84B9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footer" w:uiPriority="0"/>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uiPriority="0"/>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P Body general text"/>
    <w:qFormat/>
    <w:rsid w:val="004F3EF6"/>
    <w:pPr>
      <w:spacing w:before="120" w:after="120"/>
    </w:pPr>
    <w:rPr>
      <w:rFonts w:ascii="Calibri" w:hAnsi="Calibri"/>
      <w:color w:val="000000"/>
      <w:lang w:eastAsia="en-US"/>
    </w:rPr>
  </w:style>
  <w:style w:type="paragraph" w:styleId="Heading1">
    <w:name w:val="heading 1"/>
    <w:aliases w:val="VP Heading 1"/>
    <w:basedOn w:val="Normal"/>
    <w:next w:val="Normal"/>
    <w:link w:val="Heading1Char"/>
    <w:uiPriority w:val="9"/>
    <w:qFormat/>
    <w:rsid w:val="009F2AD3"/>
    <w:pPr>
      <w:spacing w:before="240" w:after="180"/>
      <w:outlineLvl w:val="0"/>
    </w:pPr>
    <w:rPr>
      <w:b/>
      <w:bCs/>
      <w:kern w:val="32"/>
      <w:sz w:val="28"/>
      <w:szCs w:val="28"/>
    </w:rPr>
  </w:style>
  <w:style w:type="paragraph" w:styleId="Heading2">
    <w:name w:val="heading 2"/>
    <w:aliases w:val="VP Heading 2"/>
    <w:basedOn w:val="Normal"/>
    <w:next w:val="Normal"/>
    <w:link w:val="Heading2Char"/>
    <w:uiPriority w:val="9"/>
    <w:qFormat/>
    <w:rsid w:val="009F2AD3"/>
    <w:pPr>
      <w:spacing w:before="240" w:after="180"/>
      <w:outlineLvl w:val="1"/>
    </w:pPr>
    <w:rPr>
      <w:b/>
      <w:bCs/>
      <w:i/>
      <w:iCs/>
    </w:rPr>
  </w:style>
  <w:style w:type="paragraph" w:styleId="Heading3">
    <w:name w:val="heading 3"/>
    <w:aliases w:val="VP Heading 3"/>
    <w:basedOn w:val="Normal"/>
    <w:next w:val="Normal"/>
    <w:link w:val="Heading3Char"/>
    <w:uiPriority w:val="9"/>
    <w:qFormat/>
    <w:rsid w:val="00551D01"/>
    <w:pPr>
      <w:spacing w:before="180" w:after="180"/>
      <w:outlineLvl w:val="2"/>
    </w:pPr>
    <w:rPr>
      <w:b/>
      <w:bCs/>
    </w:rPr>
  </w:style>
  <w:style w:type="paragraph" w:styleId="Heading4">
    <w:name w:val="heading 4"/>
    <w:aliases w:val="VP Heading 4"/>
    <w:basedOn w:val="Normal"/>
    <w:next w:val="Normal"/>
    <w:link w:val="Heading4Char"/>
    <w:uiPriority w:val="9"/>
    <w:qFormat/>
    <w:rsid w:val="0082757D"/>
    <w:pPr>
      <w:spacing w:before="180" w:after="18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P Heading 1 Char"/>
    <w:link w:val="Heading1"/>
    <w:uiPriority w:val="9"/>
    <w:rsid w:val="009F2AD3"/>
    <w:rPr>
      <w:rFonts w:ascii="Calibri" w:hAnsi="Calibri"/>
      <w:b/>
      <w:bCs/>
      <w:color w:val="000000"/>
      <w:kern w:val="32"/>
      <w:sz w:val="28"/>
      <w:szCs w:val="28"/>
      <w:lang w:eastAsia="en-US"/>
    </w:rPr>
  </w:style>
  <w:style w:type="character" w:customStyle="1" w:styleId="Heading2Char">
    <w:name w:val="Heading 2 Char"/>
    <w:aliases w:val="VP Heading 2 Char"/>
    <w:link w:val="Heading2"/>
    <w:uiPriority w:val="9"/>
    <w:rsid w:val="009F2AD3"/>
    <w:rPr>
      <w:rFonts w:ascii="Calibri" w:hAnsi="Calibri"/>
      <w:b/>
      <w:bCs/>
      <w:i/>
      <w:iCs/>
      <w:color w:val="000000"/>
      <w:sz w:val="24"/>
      <w:szCs w:val="24"/>
      <w:lang w:eastAsia="en-US"/>
    </w:rPr>
  </w:style>
  <w:style w:type="character" w:customStyle="1" w:styleId="Heading3Char">
    <w:name w:val="Heading 3 Char"/>
    <w:aliases w:val="VP Heading 3 Char"/>
    <w:link w:val="Heading3"/>
    <w:uiPriority w:val="9"/>
    <w:rsid w:val="00551D01"/>
    <w:rPr>
      <w:rFonts w:ascii="Calibri" w:hAnsi="Calibri"/>
      <w:b/>
      <w:bCs/>
      <w:color w:val="000000"/>
      <w:sz w:val="24"/>
      <w:szCs w:val="24"/>
    </w:rPr>
  </w:style>
  <w:style w:type="character" w:customStyle="1" w:styleId="Heading4Char">
    <w:name w:val="Heading 4 Char"/>
    <w:aliases w:val="VP Heading 4 Char"/>
    <w:link w:val="Heading4"/>
    <w:uiPriority w:val="9"/>
    <w:semiHidden/>
    <w:rsid w:val="00E160B0"/>
    <w:rPr>
      <w:rFonts w:ascii="Calibri" w:eastAsia="Times New Roman" w:hAnsi="Calibri" w:cs="Times New Roman"/>
      <w:b/>
      <w:bCs/>
      <w:color w:val="000000"/>
      <w:sz w:val="28"/>
      <w:szCs w:val="28"/>
      <w:lang w:eastAsia="en-US"/>
    </w:rPr>
  </w:style>
  <w:style w:type="character" w:styleId="CommentReference">
    <w:name w:val="annotation reference"/>
    <w:uiPriority w:val="99"/>
    <w:semiHidden/>
    <w:locked/>
    <w:rsid w:val="00197E3F"/>
    <w:rPr>
      <w:rFonts w:cs="Times New Roman"/>
      <w:sz w:val="16"/>
    </w:rPr>
  </w:style>
  <w:style w:type="paragraph" w:customStyle="1" w:styleId="VPARBoxedHeading">
    <w:name w:val="VPAR Boxed Heading"/>
    <w:uiPriority w:val="99"/>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uiPriority w:val="99"/>
    <w:rsid w:val="00FB5CF1"/>
    <w:pPr>
      <w:numPr>
        <w:numId w:val="8"/>
      </w:numPr>
    </w:pPr>
  </w:style>
  <w:style w:type="paragraph" w:customStyle="1" w:styleId="VPAELBannerAfter8pt">
    <w:name w:val="VP AE &amp; L Banner + After:  8 pt"/>
    <w:basedOn w:val="Normal"/>
    <w:uiPriority w:val="99"/>
    <w:rsid w:val="006C4385"/>
    <w:pPr>
      <w:keepNext/>
      <w:pBdr>
        <w:top w:val="single" w:sz="8" w:space="8" w:color="auto"/>
        <w:bottom w:val="single" w:sz="8" w:space="8" w:color="auto"/>
      </w:pBdr>
      <w:spacing w:before="160" w:after="40"/>
      <w:jc w:val="center"/>
    </w:pPr>
    <w:rPr>
      <w:b/>
      <w:bCs/>
      <w:sz w:val="28"/>
      <w:szCs w:val="20"/>
    </w:rPr>
  </w:style>
  <w:style w:type="paragraph" w:customStyle="1" w:styleId="VPAnnotationsbox">
    <w:name w:val="VP Annotations box"/>
    <w:basedOn w:val="Normal"/>
    <w:uiPriority w:val="99"/>
    <w:rsid w:val="00E32E7E"/>
    <w:pPr>
      <w:keepNext/>
      <w:pBdr>
        <w:top w:val="single" w:sz="8" w:space="1" w:color="365F91"/>
        <w:left w:val="single" w:sz="8" w:space="4" w:color="365F91"/>
        <w:bottom w:val="single" w:sz="8" w:space="1" w:color="365F91"/>
        <w:right w:val="single" w:sz="8" w:space="4" w:color="365F91"/>
      </w:pBdr>
      <w:spacing w:before="80" w:after="80"/>
      <w:ind w:left="567" w:right="567"/>
    </w:pPr>
    <w:rPr>
      <w:color w:val="365F91"/>
    </w:rPr>
  </w:style>
  <w:style w:type="paragraph" w:customStyle="1" w:styleId="VPBulletsbody-againstmargin">
    <w:name w:val="VP Bullets body - against margin"/>
    <w:basedOn w:val="Normal"/>
    <w:link w:val="VPBulletsbody-againstmarginChar"/>
    <w:qFormat/>
    <w:rsid w:val="00126BFC"/>
    <w:pPr>
      <w:numPr>
        <w:numId w:val="22"/>
      </w:numPr>
      <w:contextualSpacing/>
    </w:pPr>
    <w:rPr>
      <w:color w:val="auto"/>
      <w:szCs w:val="20"/>
    </w:rPr>
  </w:style>
  <w:style w:type="character" w:customStyle="1" w:styleId="VPBulletsbody-againstmarginChar">
    <w:name w:val="VP Bullets body - against margin Char"/>
    <w:link w:val="VPBulletsbody-againstmargin"/>
    <w:uiPriority w:val="99"/>
    <w:locked/>
    <w:rsid w:val="00126BFC"/>
    <w:rPr>
      <w:rFonts w:ascii="Calibri" w:hAnsi="Calibri"/>
      <w:sz w:val="24"/>
      <w:lang w:eastAsia="en-US"/>
    </w:rPr>
  </w:style>
  <w:style w:type="paragraph" w:customStyle="1" w:styleId="VPScheduletext">
    <w:name w:val="VP Schedule text"/>
    <w:basedOn w:val="Normal"/>
    <w:uiPriority w:val="99"/>
    <w:rsid w:val="00E32E7E"/>
    <w:pPr>
      <w:spacing w:before="40" w:after="40"/>
    </w:pPr>
    <w:rPr>
      <w:sz w:val="22"/>
    </w:rPr>
  </w:style>
  <w:style w:type="paragraph" w:customStyle="1" w:styleId="VPSchedulebullets">
    <w:name w:val="VP Schedule bullets"/>
    <w:basedOn w:val="VPScheduletext"/>
    <w:uiPriority w:val="99"/>
    <w:rsid w:val="00AD61D9"/>
    <w:pPr>
      <w:numPr>
        <w:numId w:val="47"/>
      </w:numPr>
    </w:pPr>
  </w:style>
  <w:style w:type="paragraph" w:styleId="Header">
    <w:name w:val="header"/>
    <w:basedOn w:val="Normal"/>
    <w:link w:val="HeaderChar"/>
    <w:uiPriority w:val="99"/>
    <w:rsid w:val="006C5D0E"/>
    <w:pPr>
      <w:tabs>
        <w:tab w:val="center" w:pos="4513"/>
        <w:tab w:val="right" w:pos="9026"/>
      </w:tabs>
      <w:spacing w:before="0" w:after="0"/>
    </w:pPr>
    <w:rPr>
      <w:szCs w:val="20"/>
    </w:rPr>
  </w:style>
  <w:style w:type="character" w:customStyle="1" w:styleId="HeaderChar">
    <w:name w:val="Header Char"/>
    <w:link w:val="Header"/>
    <w:uiPriority w:val="99"/>
    <w:locked/>
    <w:rsid w:val="006C5D0E"/>
    <w:rPr>
      <w:rFonts w:ascii="Calibri" w:hAnsi="Calibri"/>
      <w:color w:val="000000"/>
      <w:sz w:val="24"/>
      <w:lang w:eastAsia="en-US"/>
    </w:rPr>
  </w:style>
  <w:style w:type="paragraph" w:styleId="Footer">
    <w:name w:val="footer"/>
    <w:basedOn w:val="Normal"/>
    <w:link w:val="FooterChar"/>
    <w:uiPriority w:val="99"/>
    <w:semiHidden/>
    <w:rsid w:val="006C5D0E"/>
    <w:pPr>
      <w:tabs>
        <w:tab w:val="center" w:pos="4513"/>
        <w:tab w:val="right" w:pos="9026"/>
      </w:tabs>
      <w:spacing w:before="0" w:after="0"/>
    </w:pPr>
    <w:rPr>
      <w:szCs w:val="20"/>
    </w:rPr>
  </w:style>
  <w:style w:type="character" w:customStyle="1" w:styleId="FooterChar">
    <w:name w:val="Footer Char"/>
    <w:link w:val="Footer"/>
    <w:uiPriority w:val="99"/>
    <w:semiHidden/>
    <w:locked/>
    <w:rsid w:val="006C5D0E"/>
    <w:rPr>
      <w:rFonts w:ascii="Calibri" w:hAnsi="Calibri"/>
      <w:color w:val="000000"/>
      <w:sz w:val="24"/>
      <w:lang w:eastAsia="en-US"/>
    </w:rPr>
  </w:style>
  <w:style w:type="paragraph" w:styleId="BalloonText">
    <w:name w:val="Balloon Text"/>
    <w:basedOn w:val="Normal"/>
    <w:link w:val="BalloonTextChar"/>
    <w:uiPriority w:val="99"/>
    <w:semiHidden/>
    <w:locked/>
    <w:rsid w:val="006C5D0E"/>
    <w:pPr>
      <w:spacing w:before="0" w:after="0"/>
    </w:pPr>
    <w:rPr>
      <w:rFonts w:ascii="Tahoma" w:hAnsi="Tahoma"/>
      <w:sz w:val="16"/>
      <w:szCs w:val="20"/>
    </w:rPr>
  </w:style>
  <w:style w:type="character" w:customStyle="1" w:styleId="BalloonTextChar">
    <w:name w:val="Balloon Text Char"/>
    <w:link w:val="BalloonText"/>
    <w:uiPriority w:val="99"/>
    <w:semiHidden/>
    <w:locked/>
    <w:rsid w:val="006C5D0E"/>
    <w:rPr>
      <w:rFonts w:ascii="Tahoma" w:hAnsi="Tahoma"/>
      <w:color w:val="000000"/>
      <w:sz w:val="16"/>
      <w:lang w:eastAsia="en-US"/>
    </w:rPr>
  </w:style>
  <w:style w:type="character" w:styleId="PlaceholderText">
    <w:name w:val="Placeholder Text"/>
    <w:uiPriority w:val="99"/>
    <w:semiHidden/>
    <w:locked/>
    <w:rsid w:val="006C5D0E"/>
    <w:rPr>
      <w:color w:val="808080"/>
    </w:rPr>
  </w:style>
  <w:style w:type="character" w:customStyle="1" w:styleId="VPField14pt">
    <w:name w:val="VP Field 14pt"/>
    <w:uiPriority w:val="99"/>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hAnsi="Times New Roman"/>
      <w:color w:val="auto"/>
      <w:lang w:eastAsia="en-NZ"/>
    </w:rPr>
  </w:style>
  <w:style w:type="table" w:styleId="TableGrid">
    <w:name w:val="Table Grid"/>
    <w:basedOn w:val="TableNormal"/>
    <w:uiPriority w:val="9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uiPriority w:val="99"/>
    <w:rsid w:val="000D2EBA"/>
    <w:pPr>
      <w:spacing w:before="60" w:after="60"/>
      <w:jc w:val="center"/>
    </w:pPr>
    <w:rPr>
      <w:b/>
      <w:bCs/>
      <w:sz w:val="22"/>
      <w:szCs w:val="20"/>
    </w:rPr>
  </w:style>
  <w:style w:type="character" w:customStyle="1" w:styleId="VPGray-50">
    <w:name w:val="VP Gray-50%"/>
    <w:uiPriority w:val="99"/>
    <w:rsid w:val="000D2EBA"/>
    <w:rPr>
      <w:color w:val="808080"/>
    </w:rPr>
  </w:style>
  <w:style w:type="paragraph" w:customStyle="1" w:styleId="VPCoverpageheadingsleft">
    <w:name w:val="VP Cover page headings left"/>
    <w:basedOn w:val="Normal"/>
    <w:link w:val="VPCoverpageheadingsleftChar"/>
    <w:uiPriority w:val="99"/>
    <w:rsid w:val="00833535"/>
    <w:pPr>
      <w:tabs>
        <w:tab w:val="left" w:pos="2835"/>
      </w:tabs>
      <w:ind w:left="2835" w:hanging="2835"/>
    </w:pPr>
    <w:rPr>
      <w:b/>
      <w:sz w:val="28"/>
      <w:szCs w:val="20"/>
    </w:rPr>
  </w:style>
  <w:style w:type="character" w:customStyle="1" w:styleId="VPCoverpageheadingsleftChar">
    <w:name w:val="VP Cover page headings left Char"/>
    <w:link w:val="VPCoverpageheadingsleft"/>
    <w:uiPriority w:val="99"/>
    <w:locked/>
    <w:rsid w:val="00833535"/>
    <w:rPr>
      <w:rFonts w:ascii="Calibri" w:hAnsi="Calibri"/>
      <w:b/>
      <w:color w:val="000000"/>
      <w:sz w:val="28"/>
      <w:lang w:eastAsia="en-US"/>
    </w:rPr>
  </w:style>
  <w:style w:type="paragraph" w:customStyle="1" w:styleId="VPCoverpageheadingsright">
    <w:name w:val="VP Cover page headings right"/>
    <w:basedOn w:val="VPCoverpageheadingsleft"/>
    <w:link w:val="VPCoverpageheadingsrightChar"/>
    <w:uiPriority w:val="99"/>
    <w:rsid w:val="001F4B19"/>
  </w:style>
  <w:style w:type="character" w:customStyle="1" w:styleId="VPCoverpageheadingsrightChar">
    <w:name w:val="VP Cover page headings right Char"/>
    <w:link w:val="VPCoverpageheadingsright"/>
    <w:uiPriority w:val="99"/>
    <w:locked/>
    <w:rsid w:val="001F4B19"/>
    <w:rPr>
      <w:rFonts w:ascii="Calibri" w:hAnsi="Calibri"/>
      <w:b/>
      <w:color w:val="000000"/>
      <w:sz w:val="28"/>
      <w:lang w:eastAsia="en-US"/>
    </w:rPr>
  </w:style>
  <w:style w:type="paragraph" w:customStyle="1" w:styleId="VPAELHeadingsleft">
    <w:name w:val="VP AE &amp; L Headings left"/>
    <w:basedOn w:val="Normal"/>
    <w:link w:val="VPAELHeadingsleftChar"/>
    <w:uiPriority w:val="99"/>
    <w:rsid w:val="005C3132"/>
    <w:pPr>
      <w:spacing w:before="60" w:after="60"/>
    </w:pPr>
    <w:rPr>
      <w:b/>
      <w:szCs w:val="20"/>
    </w:rPr>
  </w:style>
  <w:style w:type="character" w:customStyle="1" w:styleId="VPAELHeadingsleftChar">
    <w:name w:val="VP AE &amp; L Headings left Char"/>
    <w:link w:val="VPAELHeadingsleft"/>
    <w:uiPriority w:val="99"/>
    <w:locked/>
    <w:rsid w:val="005C3132"/>
    <w:rPr>
      <w:rFonts w:ascii="Calibri" w:hAnsi="Calibri"/>
      <w:b/>
      <w:color w:val="000000"/>
      <w:sz w:val="24"/>
      <w:lang w:eastAsia="en-US"/>
    </w:rPr>
  </w:style>
  <w:style w:type="character" w:customStyle="1" w:styleId="Style1">
    <w:name w:val="Style1"/>
    <w:uiPriority w:val="99"/>
    <w:rsid w:val="00994BE6"/>
    <w:rPr>
      <w:rFonts w:cs="Times New Roman"/>
    </w:rPr>
  </w:style>
  <w:style w:type="paragraph" w:customStyle="1" w:styleId="VPFrontpageright">
    <w:name w:val="VP Front page right"/>
    <w:basedOn w:val="VPCoverpageheadingsleft"/>
    <w:link w:val="VPFrontpagerightChar"/>
    <w:uiPriority w:val="99"/>
    <w:rsid w:val="004B6469"/>
  </w:style>
  <w:style w:type="paragraph" w:customStyle="1" w:styleId="VPCoverpageright">
    <w:name w:val="VP Cover page right"/>
    <w:basedOn w:val="VPCoverpageheadingsleft"/>
    <w:link w:val="VPCoverpagerightChar"/>
    <w:uiPriority w:val="99"/>
    <w:rsid w:val="00994BE6"/>
  </w:style>
  <w:style w:type="character" w:customStyle="1" w:styleId="VPFrontpagerightChar">
    <w:name w:val="VP Front page right Char"/>
    <w:link w:val="VPFrontpageright"/>
    <w:uiPriority w:val="99"/>
    <w:locked/>
    <w:rsid w:val="004B6469"/>
    <w:rPr>
      <w:rFonts w:ascii="Calibri" w:hAnsi="Calibri"/>
      <w:b/>
      <w:color w:val="000000"/>
      <w:sz w:val="28"/>
      <w:lang w:eastAsia="en-US"/>
    </w:rPr>
  </w:style>
  <w:style w:type="character" w:customStyle="1" w:styleId="VPfrontpagerightside">
    <w:name w:val="VP front page right side"/>
    <w:uiPriority w:val="99"/>
    <w:rsid w:val="00994BE6"/>
    <w:rPr>
      <w:rFonts w:ascii="Calibri" w:hAnsi="Calibri"/>
      <w:sz w:val="28"/>
    </w:rPr>
  </w:style>
  <w:style w:type="character" w:customStyle="1" w:styleId="VPCoverpagerightChar">
    <w:name w:val="VP Cover page right Char"/>
    <w:link w:val="VPCoverpageright"/>
    <w:uiPriority w:val="99"/>
    <w:locked/>
    <w:rsid w:val="00994BE6"/>
    <w:rPr>
      <w:rFonts w:ascii="Calibri" w:hAnsi="Calibri"/>
      <w:b/>
      <w:color w:val="000000"/>
      <w:sz w:val="28"/>
      <w:lang w:eastAsia="en-US"/>
    </w:rPr>
  </w:style>
  <w:style w:type="character" w:customStyle="1" w:styleId="xStyle14pt">
    <w:name w:val="x Style 14 pt"/>
    <w:uiPriority w:val="99"/>
    <w:rsid w:val="00F27C34"/>
    <w:rPr>
      <w:sz w:val="28"/>
    </w:rPr>
  </w:style>
  <w:style w:type="character" w:customStyle="1" w:styleId="xStyle14ptBold">
    <w:name w:val="x Style 14 pt Bold"/>
    <w:uiPriority w:val="99"/>
    <w:rsid w:val="00F27C34"/>
    <w:rPr>
      <w:b/>
      <w:sz w:val="28"/>
    </w:rPr>
  </w:style>
  <w:style w:type="character" w:customStyle="1" w:styleId="xStyleBold">
    <w:name w:val="x Style Bold"/>
    <w:uiPriority w:val="99"/>
    <w:rsid w:val="00F27C34"/>
    <w:rPr>
      <w:b/>
    </w:rPr>
  </w:style>
  <w:style w:type="paragraph" w:customStyle="1" w:styleId="xStyleLeft0cmHanging45cm">
    <w:name w:val="x Style Left:  0 cm Hanging:  4.5 cm"/>
    <w:basedOn w:val="Normal"/>
    <w:uiPriority w:val="99"/>
    <w:rsid w:val="00F27C34"/>
    <w:pPr>
      <w:ind w:left="2552" w:hanging="2552"/>
    </w:pPr>
    <w:rPr>
      <w:szCs w:val="20"/>
    </w:rPr>
  </w:style>
  <w:style w:type="paragraph" w:customStyle="1" w:styleId="xStyleLeft0cmHanging5cm">
    <w:name w:val="x Style Left:  0 cm Hanging:  5 cm"/>
    <w:basedOn w:val="Normal"/>
    <w:uiPriority w:val="99"/>
    <w:rsid w:val="00F27C34"/>
    <w:pPr>
      <w:ind w:left="2835" w:hanging="2835"/>
    </w:pPr>
    <w:rPr>
      <w:szCs w:val="20"/>
    </w:rPr>
  </w:style>
  <w:style w:type="paragraph" w:customStyle="1" w:styleId="VPBulletsbody-indented">
    <w:name w:val="VP Bullets body - indented"/>
    <w:basedOn w:val="Normal"/>
    <w:link w:val="VPBulletsbody-indented3Char"/>
    <w:uiPriority w:val="99"/>
    <w:rsid w:val="007C7D07"/>
    <w:pPr>
      <w:numPr>
        <w:numId w:val="25"/>
      </w:numPr>
      <w:tabs>
        <w:tab w:val="left" w:pos="1429"/>
        <w:tab w:val="left" w:pos="1786"/>
      </w:tabs>
      <w:contextualSpacing/>
    </w:pPr>
    <w:rPr>
      <w:szCs w:val="20"/>
    </w:rPr>
  </w:style>
  <w:style w:type="character" w:customStyle="1" w:styleId="VPBulletsbody-indented3Char">
    <w:name w:val="VP Bullets body - indented 3 Char"/>
    <w:link w:val="VPBulletsbody-indented"/>
    <w:uiPriority w:val="99"/>
    <w:locked/>
    <w:rsid w:val="007C7D07"/>
    <w:rPr>
      <w:rFonts w:ascii="Calibri" w:hAnsi="Calibri"/>
      <w:color w:val="000000"/>
      <w:sz w:val="24"/>
      <w:lang w:eastAsia="en-US"/>
    </w:rPr>
  </w:style>
  <w:style w:type="character" w:customStyle="1" w:styleId="Style2">
    <w:name w:val="Style2"/>
    <w:uiPriority w:val="99"/>
    <w:rsid w:val="00EE1B35"/>
    <w:rPr>
      <w:sz w:val="20"/>
    </w:rPr>
  </w:style>
  <w:style w:type="character" w:customStyle="1" w:styleId="Style3">
    <w:name w:val="Style3"/>
    <w:uiPriority w:val="99"/>
    <w:rsid w:val="00EE1B35"/>
    <w:rPr>
      <w:sz w:val="20"/>
    </w:rPr>
  </w:style>
  <w:style w:type="character" w:customStyle="1" w:styleId="Style4">
    <w:name w:val="Style4"/>
    <w:uiPriority w:val="99"/>
    <w:rsid w:val="00EE1B35"/>
    <w:rPr>
      <w:sz w:val="20"/>
    </w:rPr>
  </w:style>
  <w:style w:type="character" w:customStyle="1" w:styleId="Style5">
    <w:name w:val="Style5"/>
    <w:uiPriority w:val="99"/>
    <w:rsid w:val="00112223"/>
    <w:rPr>
      <w:sz w:val="20"/>
    </w:rPr>
  </w:style>
  <w:style w:type="character" w:customStyle="1" w:styleId="Style6">
    <w:name w:val="Style6"/>
    <w:uiPriority w:val="99"/>
    <w:rsid w:val="00112223"/>
    <w:rPr>
      <w:sz w:val="20"/>
    </w:rPr>
  </w:style>
  <w:style w:type="character" w:customStyle="1" w:styleId="Style7">
    <w:name w:val="Style7"/>
    <w:uiPriority w:val="99"/>
    <w:rsid w:val="006365C4"/>
    <w:rPr>
      <w:sz w:val="20"/>
    </w:rPr>
  </w:style>
  <w:style w:type="character" w:customStyle="1" w:styleId="Style8">
    <w:name w:val="Style8"/>
    <w:uiPriority w:val="99"/>
    <w:rsid w:val="00C82309"/>
    <w:rPr>
      <w:sz w:val="20"/>
    </w:rPr>
  </w:style>
  <w:style w:type="character" w:customStyle="1" w:styleId="Style9">
    <w:name w:val="Style9"/>
    <w:uiPriority w:val="99"/>
    <w:rsid w:val="00C82309"/>
    <w:rPr>
      <w:sz w:val="20"/>
    </w:rPr>
  </w:style>
  <w:style w:type="character" w:styleId="Hyperlink">
    <w:name w:val="Hyperlink"/>
    <w:uiPriority w:val="99"/>
    <w:locked/>
    <w:rsid w:val="00FD185C"/>
    <w:rPr>
      <w:rFonts w:cs="Times New Roman"/>
      <w:color w:val="0000FF"/>
      <w:u w:val="single"/>
    </w:rPr>
  </w:style>
  <w:style w:type="paragraph" w:styleId="ListParagraph">
    <w:name w:val="List Paragraph"/>
    <w:basedOn w:val="Normal"/>
    <w:uiPriority w:val="99"/>
    <w:qFormat/>
    <w:locked/>
    <w:rsid w:val="004D5443"/>
    <w:pPr>
      <w:spacing w:after="0"/>
      <w:ind w:left="720"/>
      <w:contextualSpacing/>
    </w:pPr>
    <w:rPr>
      <w:rFonts w:ascii="Arial Mäori" w:hAnsi="Arial Mäori"/>
      <w:color w:val="auto"/>
      <w:szCs w:val="20"/>
    </w:rPr>
  </w:style>
  <w:style w:type="paragraph" w:customStyle="1" w:styleId="NCEAAnnotations">
    <w:name w:val="NCEA Annotations"/>
    <w:basedOn w:val="Normal"/>
    <w:uiPriority w:val="99"/>
    <w:rsid w:val="00C71DCC"/>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rPr>
  </w:style>
  <w:style w:type="paragraph" w:customStyle="1" w:styleId="NCEAbullets">
    <w:name w:val="NCEA bullets"/>
    <w:basedOn w:val="Normal"/>
    <w:link w:val="NCEAbulletsChar"/>
    <w:uiPriority w:val="99"/>
    <w:rsid w:val="00C71DCC"/>
    <w:pPr>
      <w:widowControl w:val="0"/>
      <w:tabs>
        <w:tab w:val="num" w:pos="0"/>
        <w:tab w:val="left" w:pos="426"/>
        <w:tab w:val="left" w:pos="794"/>
        <w:tab w:val="left" w:pos="1191"/>
      </w:tabs>
      <w:autoSpaceDE w:val="0"/>
      <w:autoSpaceDN w:val="0"/>
      <w:adjustRightInd w:val="0"/>
      <w:spacing w:before="80" w:after="80"/>
      <w:ind w:left="426" w:hanging="426"/>
    </w:pPr>
    <w:rPr>
      <w:rFonts w:ascii="Arial" w:hAnsi="Arial"/>
      <w:color w:val="auto"/>
      <w:szCs w:val="20"/>
      <w:lang w:val="en-US" w:eastAsia="en-NZ"/>
    </w:rPr>
  </w:style>
  <w:style w:type="paragraph" w:customStyle="1" w:styleId="NCEAnumbers">
    <w:name w:val="NCEA numbers"/>
    <w:basedOn w:val="NCEAbullets"/>
    <w:uiPriority w:val="99"/>
    <w:rsid w:val="00C71DCC"/>
    <w:pPr>
      <w:numPr>
        <w:numId w:val="29"/>
      </w:numPr>
      <w:tabs>
        <w:tab w:val="clear" w:pos="360"/>
        <w:tab w:val="num" w:pos="357"/>
      </w:tabs>
      <w:ind w:left="357" w:hanging="357"/>
    </w:pPr>
  </w:style>
  <w:style w:type="paragraph" w:customStyle="1" w:styleId="NCEABulletssub">
    <w:name w:val="NCEA Bullets (sub)"/>
    <w:basedOn w:val="Normal"/>
    <w:uiPriority w:val="99"/>
    <w:rsid w:val="00C71DCC"/>
    <w:pPr>
      <w:numPr>
        <w:numId w:val="30"/>
      </w:numPr>
      <w:tabs>
        <w:tab w:val="clear" w:pos="0"/>
      </w:tabs>
      <w:spacing w:before="80" w:after="80"/>
      <w:ind w:left="709" w:hanging="283"/>
    </w:pPr>
    <w:rPr>
      <w:rFonts w:ascii="Arial" w:hAnsi="Arial"/>
      <w:color w:val="auto"/>
      <w:sz w:val="22"/>
      <w:lang w:val="en-AU"/>
    </w:rPr>
  </w:style>
  <w:style w:type="character" w:customStyle="1" w:styleId="NCEAbulletsChar">
    <w:name w:val="NCEA bullets Char"/>
    <w:link w:val="NCEAbullets"/>
    <w:uiPriority w:val="99"/>
    <w:locked/>
    <w:rsid w:val="00C71DCC"/>
    <w:rPr>
      <w:rFonts w:ascii="Arial" w:hAnsi="Arial"/>
      <w:sz w:val="24"/>
      <w:lang w:val="en-US" w:eastAsia="en-NZ"/>
    </w:rPr>
  </w:style>
  <w:style w:type="paragraph" w:customStyle="1" w:styleId="NCEAL2heading">
    <w:name w:val="NCEA L2 heading"/>
    <w:basedOn w:val="Normal"/>
    <w:uiPriority w:val="99"/>
    <w:rsid w:val="00FB368D"/>
    <w:pPr>
      <w:keepNext/>
      <w:spacing w:before="240" w:after="180"/>
    </w:pPr>
    <w:rPr>
      <w:rFonts w:ascii="Arial" w:hAnsi="Arial" w:cs="Arial"/>
      <w:b/>
      <w:color w:val="auto"/>
      <w:sz w:val="28"/>
      <w:szCs w:val="20"/>
      <w:lang w:eastAsia="en-NZ"/>
    </w:rPr>
  </w:style>
  <w:style w:type="paragraph" w:customStyle="1" w:styleId="NCEAtablebullet">
    <w:name w:val="NCEA table bullet"/>
    <w:basedOn w:val="Normal"/>
    <w:uiPriority w:val="99"/>
    <w:rsid w:val="006A18B8"/>
    <w:pPr>
      <w:numPr>
        <w:numId w:val="33"/>
      </w:numPr>
      <w:spacing w:before="80" w:after="80"/>
    </w:pPr>
    <w:rPr>
      <w:rFonts w:ascii="Arial" w:hAnsi="Arial"/>
      <w:color w:val="auto"/>
      <w:sz w:val="20"/>
      <w:szCs w:val="20"/>
      <w:lang w:eastAsia="en-NZ"/>
    </w:rPr>
  </w:style>
  <w:style w:type="paragraph" w:customStyle="1" w:styleId="NCEAtablebody">
    <w:name w:val="NCEA table body"/>
    <w:basedOn w:val="Normal"/>
    <w:uiPriority w:val="99"/>
    <w:rsid w:val="00DC07D0"/>
    <w:pPr>
      <w:spacing w:before="40" w:after="40"/>
    </w:pPr>
    <w:rPr>
      <w:rFonts w:ascii="Arial" w:hAnsi="Arial"/>
      <w:color w:val="auto"/>
      <w:sz w:val="20"/>
      <w:szCs w:val="20"/>
      <w:lang w:val="en-AU" w:eastAsia="en-NZ"/>
    </w:rPr>
  </w:style>
  <w:style w:type="paragraph" w:customStyle="1" w:styleId="NCEAbodytext">
    <w:name w:val="NCEA bodytext"/>
    <w:link w:val="NCEAbodytextChar"/>
    <w:uiPriority w:val="99"/>
    <w:qFormat/>
    <w:rsid w:val="0062022F"/>
    <w:pPr>
      <w:tabs>
        <w:tab w:val="left" w:pos="397"/>
        <w:tab w:val="left" w:pos="794"/>
        <w:tab w:val="left" w:pos="1191"/>
      </w:tabs>
      <w:spacing w:before="120" w:after="120"/>
    </w:pPr>
    <w:rPr>
      <w:rFonts w:ascii="Arial" w:hAnsi="Arial" w:cs="Arial"/>
    </w:rPr>
  </w:style>
  <w:style w:type="character" w:customStyle="1" w:styleId="NCEAbodytextChar">
    <w:name w:val="NCEA bodytext Char"/>
    <w:link w:val="NCEAbodytext"/>
    <w:uiPriority w:val="99"/>
    <w:locked/>
    <w:rsid w:val="0062022F"/>
    <w:rPr>
      <w:rFonts w:ascii="Arial" w:hAnsi="Arial" w:cs="Arial"/>
      <w:lang w:val="en-NZ" w:eastAsia="en-NZ" w:bidi="ar-SA"/>
    </w:rPr>
  </w:style>
  <w:style w:type="character" w:styleId="FollowedHyperlink">
    <w:name w:val="FollowedHyperlink"/>
    <w:uiPriority w:val="99"/>
    <w:semiHidden/>
    <w:unhideWhenUsed/>
    <w:locked/>
    <w:rsid w:val="00860A04"/>
    <w:rPr>
      <w:color w:val="800080"/>
      <w:u w:val="single"/>
    </w:rPr>
  </w:style>
  <w:style w:type="paragraph" w:customStyle="1" w:styleId="NCEAHeadInfoL2">
    <w:name w:val="NCEA Head Info  L2"/>
    <w:basedOn w:val="Normal"/>
    <w:uiPriority w:val="99"/>
    <w:rsid w:val="000B40EC"/>
    <w:rPr>
      <w:rFonts w:ascii="Arial" w:hAnsi="Arial" w:cs="Arial"/>
      <w:b/>
      <w:color w:val="auto"/>
      <w:sz w:val="28"/>
      <w:szCs w:val="36"/>
      <w:lang w:eastAsia="en-NZ"/>
    </w:rPr>
  </w:style>
  <w:style w:type="paragraph" w:styleId="CommentText">
    <w:name w:val="annotation text"/>
    <w:basedOn w:val="Normal"/>
    <w:link w:val="CommentTextChar"/>
    <w:uiPriority w:val="99"/>
    <w:semiHidden/>
    <w:unhideWhenUsed/>
    <w:locked/>
    <w:rsid w:val="000C61CF"/>
    <w:rPr>
      <w:sz w:val="20"/>
      <w:szCs w:val="20"/>
    </w:rPr>
  </w:style>
  <w:style w:type="character" w:customStyle="1" w:styleId="CommentTextChar">
    <w:name w:val="Comment Text Char"/>
    <w:basedOn w:val="DefaultParagraphFont"/>
    <w:link w:val="CommentText"/>
    <w:uiPriority w:val="99"/>
    <w:semiHidden/>
    <w:rsid w:val="000C61CF"/>
    <w:rPr>
      <w:rFonts w:ascii="Calibri" w:hAnsi="Calibri"/>
      <w:color w:val="000000"/>
      <w:sz w:val="20"/>
      <w:szCs w:val="20"/>
      <w:lang w:eastAsia="en-US"/>
    </w:rPr>
  </w:style>
  <w:style w:type="paragraph" w:styleId="CommentSubject">
    <w:name w:val="annotation subject"/>
    <w:basedOn w:val="CommentText"/>
    <w:next w:val="CommentText"/>
    <w:link w:val="CommentSubjectChar"/>
    <w:uiPriority w:val="99"/>
    <w:semiHidden/>
    <w:unhideWhenUsed/>
    <w:locked/>
    <w:rsid w:val="000C61CF"/>
    <w:rPr>
      <w:b/>
      <w:bCs/>
    </w:rPr>
  </w:style>
  <w:style w:type="character" w:customStyle="1" w:styleId="CommentSubjectChar">
    <w:name w:val="Comment Subject Char"/>
    <w:basedOn w:val="CommentTextChar"/>
    <w:link w:val="CommentSubject"/>
    <w:uiPriority w:val="99"/>
    <w:semiHidden/>
    <w:rsid w:val="000C61CF"/>
    <w:rPr>
      <w:rFonts w:ascii="Calibri" w:hAnsi="Calibri"/>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bookbrowse.com/"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aces.nmsu.edu/pubs/_c/c-214.html"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tauntonstore.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tauntonstore.com"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powersewing.com/power-sewing-webtv-sho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Style-free template</Template>
  <TotalTime>1</TotalTime>
  <Pages>7</Pages>
  <Words>2053</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13729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Manufacturing and Technology - Construction and Mechanical Technologies 1.21</dc:subject>
  <dc:creator>Ministry of Education</dc:creator>
  <cp:lastModifiedBy>Donna Leckie</cp:lastModifiedBy>
  <cp:revision>2</cp:revision>
  <cp:lastPrinted>2013-03-25T23:27:00Z</cp:lastPrinted>
  <dcterms:created xsi:type="dcterms:W3CDTF">2025-01-16T03:42:00Z</dcterms:created>
  <dcterms:modified xsi:type="dcterms:W3CDTF">2025-01-16T03:42:00Z</dcterms:modified>
</cp:coreProperties>
</file>